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5FDE81DC" w:rsidR="00721D10" w:rsidRPr="009B6EB6" w:rsidRDefault="55A8022C" w:rsidP="009B6EB6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419A9412">
        <w:rPr>
          <w:rFonts w:ascii="Arial" w:hAnsi="Arial" w:cs="Arial"/>
          <w:color w:val="3763AE"/>
          <w:sz w:val="24"/>
          <w:szCs w:val="24"/>
          <w:lang w:val="en-US"/>
        </w:rPr>
        <w:t xml:space="preserve"> </w:t>
      </w:r>
      <w:r w:rsidR="00DE05AB" w:rsidRPr="009B6EB6">
        <w:rPr>
          <w:rFonts w:ascii="Arial Black" w:hAnsi="Arial Black" w:cs="Arial"/>
          <w:color w:val="3763AE"/>
          <w:sz w:val="28"/>
          <w:szCs w:val="28"/>
        </w:rPr>
        <w:t xml:space="preserve">Mounting and Dismounting 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529521A8" w14:textId="2CA27499" w:rsidR="00161A43" w:rsidRPr="009B6EB6" w:rsidRDefault="00161A43" w:rsidP="009B6EB6">
      <w:pPr>
        <w:spacing w:after="120" w:line="240" w:lineRule="auto"/>
        <w:ind w:left="34"/>
        <w:jc w:val="both"/>
        <w:rPr>
          <w:rFonts w:ascii="Arial" w:hAnsi="Arial" w:cs="Arial"/>
          <w:color w:val="EE0000"/>
          <w:sz w:val="20"/>
          <w:szCs w:val="20"/>
        </w:rPr>
      </w:pPr>
      <w:r w:rsidRPr="009B6EB6">
        <w:rPr>
          <w:rFonts w:ascii="Arial" w:hAnsi="Arial" w:cs="Arial"/>
          <w:sz w:val="20"/>
          <w:szCs w:val="20"/>
        </w:rPr>
        <w:t xml:space="preserve">This SOP is to provide guidance on safely mounting and dismounting racehorses at </w:t>
      </w:r>
      <w:r w:rsidR="009B6EB6" w:rsidRPr="009B6EB6">
        <w:rPr>
          <w:rFonts w:ascii="Arial" w:hAnsi="Arial" w:cs="Arial"/>
          <w:sz w:val="20"/>
          <w:szCs w:val="20"/>
        </w:rPr>
        <w:t>[</w:t>
      </w:r>
      <w:r w:rsidR="009B6EB6" w:rsidRPr="009B6EB6">
        <w:rPr>
          <w:rFonts w:ascii="Arial" w:hAnsi="Arial" w:cs="Arial"/>
          <w:sz w:val="20"/>
          <w:szCs w:val="20"/>
          <w:highlight w:val="yellow"/>
        </w:rPr>
        <w:t>Business Name</w:t>
      </w:r>
      <w:r w:rsidR="009B6EB6" w:rsidRPr="009B6EB6">
        <w:rPr>
          <w:rFonts w:ascii="Arial" w:hAnsi="Arial" w:cs="Arial"/>
          <w:sz w:val="20"/>
          <w:szCs w:val="20"/>
        </w:rPr>
        <w:t>]</w:t>
      </w:r>
      <w:r w:rsidR="009B6EB6" w:rsidRPr="009B6EB6">
        <w:rPr>
          <w:rFonts w:ascii="Arial" w:hAnsi="Arial" w:cs="Arial"/>
          <w:sz w:val="20"/>
          <w:szCs w:val="20"/>
        </w:rPr>
        <w:t>.</w:t>
      </w:r>
    </w:p>
    <w:p w14:paraId="3E38FE8D" w14:textId="77777777" w:rsidR="00161A43" w:rsidRPr="00161A43" w:rsidRDefault="00161A43" w:rsidP="009B6EB6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161A43">
        <w:rPr>
          <w:rFonts w:ascii="Arial" w:hAnsi="Arial" w:cs="Arial"/>
          <w:sz w:val="20"/>
          <w:szCs w:val="20"/>
        </w:rPr>
        <w:t>Guidance provided in this document is of a general nature only. This document should be used as the foundation document for the preparation and use of site and task specific procedures, plans and risk assessments. </w:t>
      </w:r>
    </w:p>
    <w:p w14:paraId="2B8A3CDE" w14:textId="77777777" w:rsidR="00161A43" w:rsidRPr="00161A43" w:rsidRDefault="00161A43" w:rsidP="009B6EB6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161A43">
        <w:rPr>
          <w:rFonts w:ascii="Arial" w:hAnsi="Arial" w:cs="Arial"/>
          <w:sz w:val="20"/>
          <w:szCs w:val="20"/>
        </w:rPr>
        <w:t xml:space="preserve">This SOP applies to tasks where workers are </w:t>
      </w:r>
      <w:proofErr w:type="gramStart"/>
      <w:r w:rsidRPr="00161A43">
        <w:rPr>
          <w:rFonts w:ascii="Arial" w:hAnsi="Arial" w:cs="Arial"/>
          <w:sz w:val="20"/>
          <w:szCs w:val="20"/>
        </w:rPr>
        <w:t>in close proximity to</w:t>
      </w:r>
      <w:proofErr w:type="gramEnd"/>
      <w:r w:rsidRPr="00161A43">
        <w:rPr>
          <w:rFonts w:ascii="Arial" w:hAnsi="Arial" w:cs="Arial"/>
          <w:sz w:val="20"/>
          <w:szCs w:val="20"/>
        </w:rPr>
        <w:t xml:space="preserve"> horses so should be read and applied in conjunction with these SOPs: </w:t>
      </w:r>
    </w:p>
    <w:p w14:paraId="714DDBB9" w14:textId="77777777" w:rsidR="00161A43" w:rsidRPr="009B6EB6" w:rsidRDefault="00161A43" w:rsidP="009B6EB6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B6EB6">
        <w:rPr>
          <w:rFonts w:ascii="Arial" w:hAnsi="Arial" w:cs="Arial"/>
          <w:sz w:val="20"/>
          <w:szCs w:val="20"/>
        </w:rPr>
        <w:t>“Reading and Responding to Horse Behaviour” </w:t>
      </w:r>
    </w:p>
    <w:p w14:paraId="5F4F3D69" w14:textId="697C3697" w:rsidR="00721D10" w:rsidRDefault="00161A43" w:rsidP="009B6EB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6EB6">
        <w:rPr>
          <w:rFonts w:ascii="Arial" w:hAnsi="Arial" w:cs="Arial"/>
          <w:sz w:val="20"/>
          <w:szCs w:val="20"/>
        </w:rPr>
        <w:t>“Safe Horse Handling Techniques”</w:t>
      </w:r>
    </w:p>
    <w:p w14:paraId="04BC080B" w14:textId="77777777" w:rsidR="009B6EB6" w:rsidRPr="009B6EB6" w:rsidRDefault="009B6EB6" w:rsidP="009B6EB6">
      <w:pPr>
        <w:spacing w:after="0" w:line="240" w:lineRule="auto"/>
        <w:ind w:left="394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9B6EB6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6CEBF2E2" w14:textId="4C6E9533" w:rsidR="00CA20FA" w:rsidRDefault="001C6C98" w:rsidP="009B6E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6C98">
        <w:rPr>
          <w:rFonts w:ascii="Arial" w:hAnsi="Arial" w:cs="Arial"/>
          <w:sz w:val="20"/>
          <w:szCs w:val="20"/>
        </w:rPr>
        <w:t xml:space="preserve">This SOP applies to all individuals competent and authorized to ride racehorses at </w:t>
      </w:r>
      <w:r w:rsidR="009B6EB6">
        <w:rPr>
          <w:rFonts w:ascii="Arial" w:hAnsi="Arial" w:cs="Arial"/>
          <w:sz w:val="20"/>
          <w:szCs w:val="20"/>
        </w:rPr>
        <w:t>[</w:t>
      </w:r>
      <w:r w:rsidR="009B6EB6" w:rsidRPr="00145D0B">
        <w:rPr>
          <w:rFonts w:ascii="Arial" w:hAnsi="Arial" w:cs="Arial"/>
          <w:sz w:val="20"/>
          <w:szCs w:val="20"/>
          <w:highlight w:val="yellow"/>
        </w:rPr>
        <w:t>Business Name</w:t>
      </w:r>
      <w:r w:rsidR="009B6EB6">
        <w:rPr>
          <w:rFonts w:ascii="Arial" w:hAnsi="Arial" w:cs="Arial"/>
          <w:sz w:val="20"/>
          <w:szCs w:val="20"/>
        </w:rPr>
        <w:t>]</w:t>
      </w:r>
      <w:r w:rsidR="009B6EB6">
        <w:rPr>
          <w:rFonts w:ascii="Arial" w:hAnsi="Arial" w:cs="Arial"/>
          <w:sz w:val="20"/>
          <w:szCs w:val="20"/>
        </w:rPr>
        <w:t>.</w:t>
      </w:r>
    </w:p>
    <w:p w14:paraId="043BBB65" w14:textId="430BB12B" w:rsidR="00721D10" w:rsidRDefault="00540089" w:rsidP="009B6E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FA">
        <w:rPr>
          <w:rFonts w:ascii="Arial" w:hAnsi="Arial" w:cs="Arial"/>
          <w:sz w:val="20"/>
          <w:szCs w:val="20"/>
        </w:rPr>
        <w:t>This includes volunteers, and visitors under supervision.</w:t>
      </w:r>
    </w:p>
    <w:p w14:paraId="79305D5C" w14:textId="77777777" w:rsidR="009B6EB6" w:rsidRPr="009B6EB6" w:rsidRDefault="009B6EB6" w:rsidP="009B6E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9B6EB6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14EDB4B6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0A288733" w14:textId="274FC782" w:rsidR="03DE253E" w:rsidRDefault="03DE253E" w:rsidP="14EDB4B6">
      <w:pPr>
        <w:numPr>
          <w:ilvl w:val="0"/>
          <w:numId w:val="4"/>
        </w:num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14EDB4B6">
        <w:rPr>
          <w:rFonts w:ascii="Arial" w:eastAsia="Arial" w:hAnsi="Arial" w:cs="Arial"/>
          <w:color w:val="000000" w:themeColor="text1"/>
          <w:sz w:val="20"/>
          <w:szCs w:val="20"/>
        </w:rPr>
        <w:t>Inform their manager immediately if an injury has occurred in the workplace.</w:t>
      </w:r>
    </w:p>
    <w:p w14:paraId="4E5765EE" w14:textId="4B3204B6" w:rsidR="14EDB4B6" w:rsidRDefault="14EDB4B6" w:rsidP="14EDB4B6">
      <w:pPr>
        <w:spacing w:after="120" w:line="240" w:lineRule="auto"/>
        <w:ind w:left="394"/>
        <w:jc w:val="both"/>
        <w:rPr>
          <w:rFonts w:ascii="Arial" w:hAnsi="Arial" w:cs="Arial"/>
          <w:b/>
          <w:bCs/>
          <w:sz w:val="20"/>
          <w:szCs w:val="20"/>
        </w:rPr>
      </w:pP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60C7E373" w14:textId="4DE93530" w:rsidR="00721D10" w:rsidRDefault="00721D10" w:rsidP="009B6EB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6CED15F7" w14:textId="77777777" w:rsidR="009B6EB6" w:rsidRPr="009B6EB6" w:rsidRDefault="009B6EB6" w:rsidP="009B6EB6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6F6DA2F1" w14:textId="77777777" w:rsidR="00721D10" w:rsidRPr="005718BD" w:rsidRDefault="00721D10" w:rsidP="009B6EB6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24F3EE6E" w14:textId="77777777" w:rsidR="00EA56EB" w:rsidRPr="00EA56EB" w:rsidRDefault="00EA56EB" w:rsidP="00E30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A56EB">
        <w:rPr>
          <w:rFonts w:ascii="Arial" w:hAnsi="Arial" w:cs="Arial"/>
          <w:sz w:val="20"/>
          <w:szCs w:val="20"/>
        </w:rPr>
        <w:t>Saddle (checked for fit and condition) </w:t>
      </w:r>
    </w:p>
    <w:p w14:paraId="3D0EA8BC" w14:textId="77777777" w:rsidR="00EA56EB" w:rsidRPr="00EA56EB" w:rsidRDefault="00EA56EB" w:rsidP="00E30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A56EB">
        <w:rPr>
          <w:rFonts w:ascii="Arial" w:hAnsi="Arial" w:cs="Arial"/>
          <w:sz w:val="20"/>
          <w:szCs w:val="20"/>
        </w:rPr>
        <w:t>Bridle (including bit, reins, browband, and noseband) </w:t>
      </w:r>
    </w:p>
    <w:p w14:paraId="766C05AA" w14:textId="77777777" w:rsidR="00EA56EB" w:rsidRPr="00EA56EB" w:rsidRDefault="00EA56EB" w:rsidP="00E30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A56EB">
        <w:rPr>
          <w:rFonts w:ascii="Arial" w:hAnsi="Arial" w:cs="Arial"/>
          <w:sz w:val="20"/>
          <w:szCs w:val="20"/>
        </w:rPr>
        <w:t>Breastplate (if used) </w:t>
      </w:r>
    </w:p>
    <w:p w14:paraId="29225501" w14:textId="77777777" w:rsidR="00EA56EB" w:rsidRDefault="00EA56EB" w:rsidP="00E30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A56EB">
        <w:rPr>
          <w:rFonts w:ascii="Arial" w:hAnsi="Arial" w:cs="Arial"/>
          <w:sz w:val="20"/>
          <w:szCs w:val="20"/>
        </w:rPr>
        <w:t>Boots or wraps (clean, fastened correctly and appropriate for horse) </w:t>
      </w:r>
    </w:p>
    <w:p w14:paraId="4C5FC12E" w14:textId="77777777" w:rsidR="00E30280" w:rsidRPr="00E30280" w:rsidRDefault="00E30280" w:rsidP="00E30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30280">
        <w:rPr>
          <w:rFonts w:ascii="Arial" w:hAnsi="Arial" w:cs="Arial"/>
          <w:sz w:val="20"/>
          <w:szCs w:val="20"/>
        </w:rPr>
        <w:t>Helmets and safety vests worn when riding should comply with the Australian Rules of Racing. </w:t>
      </w:r>
    </w:p>
    <w:p w14:paraId="1082E179" w14:textId="48DBA91A" w:rsidR="00E30280" w:rsidRPr="00E30280" w:rsidRDefault="00E30280" w:rsidP="00E30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7C6F2C8B">
        <w:rPr>
          <w:rFonts w:ascii="Arial" w:hAnsi="Arial" w:cs="Arial"/>
          <w:sz w:val="20"/>
          <w:szCs w:val="20"/>
        </w:rPr>
        <w:t>Riders</w:t>
      </w:r>
      <w:r w:rsidR="25CD0CDA" w:rsidRPr="7C6F2C8B">
        <w:rPr>
          <w:rFonts w:ascii="Arial" w:hAnsi="Arial" w:cs="Arial"/>
          <w:sz w:val="20"/>
          <w:szCs w:val="20"/>
        </w:rPr>
        <w:t xml:space="preserve"> </w:t>
      </w:r>
      <w:r w:rsidRPr="7C6F2C8B">
        <w:rPr>
          <w:rFonts w:ascii="Arial" w:hAnsi="Arial" w:cs="Arial"/>
          <w:sz w:val="20"/>
          <w:szCs w:val="20"/>
        </w:rPr>
        <w:t>use high visibility vests for both day and night work.  </w:t>
      </w:r>
    </w:p>
    <w:p w14:paraId="081097AE" w14:textId="3889799A" w:rsidR="00E30280" w:rsidRPr="00E30280" w:rsidRDefault="52F8844B" w:rsidP="00E3028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7C6F2C8B">
        <w:rPr>
          <w:rFonts w:ascii="Arial" w:hAnsi="Arial" w:cs="Arial"/>
          <w:sz w:val="20"/>
          <w:szCs w:val="20"/>
        </w:rPr>
        <w:t>S</w:t>
      </w:r>
      <w:r w:rsidR="00E30280" w:rsidRPr="7C6F2C8B">
        <w:rPr>
          <w:rFonts w:ascii="Arial" w:hAnsi="Arial" w:cs="Arial"/>
          <w:sz w:val="20"/>
          <w:szCs w:val="20"/>
        </w:rPr>
        <w:t>afety vests for jockeys and track riders are compulsory to wear under the Australian Rules of Racing (refer to ‘Rules of Racing’ details of approved safety vests).  </w:t>
      </w:r>
    </w:p>
    <w:p w14:paraId="7F97B4F1" w14:textId="2B2AFFAA" w:rsidR="00E30280" w:rsidRDefault="00E30280" w:rsidP="009B6EB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280">
        <w:rPr>
          <w:rFonts w:ascii="Arial" w:hAnsi="Arial" w:cs="Arial"/>
          <w:sz w:val="20"/>
          <w:szCs w:val="20"/>
        </w:rPr>
        <w:lastRenderedPageBreak/>
        <w:t> Every person working with or around horses should wear fully enclosed, durable footwear such as leather work boots or steel caps</w:t>
      </w:r>
    </w:p>
    <w:p w14:paraId="6A44672B" w14:textId="77777777" w:rsidR="009B6EB6" w:rsidRPr="00E30280" w:rsidRDefault="009B6EB6" w:rsidP="009B6E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Default="00721D10" w:rsidP="009B6EB6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Procedure</w:t>
      </w:r>
    </w:p>
    <w:p w14:paraId="6B4921C1" w14:textId="626ABA89" w:rsidR="00372D58" w:rsidRPr="00372D58" w:rsidRDefault="00372D58" w:rsidP="00372D58">
      <w:pPr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Mounting.</w:t>
      </w:r>
    </w:p>
    <w:p w14:paraId="0F507A11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Inspect required equipment for correct fit and serviceability and replace unserviceable items if necessary.   </w:t>
      </w:r>
    </w:p>
    <w:p w14:paraId="1D678464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Select appropriate area for mount/dismount- clear of hazards &amp; congestion (where possible).   </w:t>
      </w:r>
    </w:p>
    <w:p w14:paraId="274EBC3B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Approach horse from the left shoulder. Utilise an assistant to hold horse by bridle, front nearside of horse and to ‘leg-up’ the rider. </w:t>
      </w:r>
    </w:p>
    <w:p w14:paraId="1297FD5A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Rider places both reins in left hand, right hand on front of saddle or neck strap, left foot ready for lift. </w:t>
      </w:r>
    </w:p>
    <w:p w14:paraId="6BDF17F8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Assistant bends knees and gently hoists the rider by the left leg onto the horse. </w:t>
      </w:r>
    </w:p>
    <w:p w14:paraId="68A780B9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Rider lands lightly in the saddle. </w:t>
      </w:r>
    </w:p>
    <w:p w14:paraId="7D022E51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Sit gently and adjust reins and stirrups as required. </w:t>
      </w:r>
    </w:p>
    <w:p w14:paraId="57B7D5F5" w14:textId="77777777" w:rsidR="00372D58" w:rsidRPr="00372D58" w:rsidRDefault="00372D58" w:rsidP="00372D5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72D58">
        <w:rPr>
          <w:rFonts w:ascii="Arial" w:hAnsi="Arial" w:cs="Arial"/>
          <w:b/>
          <w:i/>
          <w:iCs/>
          <w:sz w:val="20"/>
          <w:szCs w:val="20"/>
        </w:rPr>
        <w:t> </w:t>
      </w:r>
      <w:r w:rsidRPr="00372D58">
        <w:rPr>
          <w:rFonts w:ascii="Arial" w:hAnsi="Arial" w:cs="Arial"/>
          <w:b/>
          <w:sz w:val="20"/>
          <w:szCs w:val="20"/>
        </w:rPr>
        <w:t> </w:t>
      </w:r>
    </w:p>
    <w:p w14:paraId="4297EDA6" w14:textId="77777777" w:rsidR="00372D58" w:rsidRPr="00372D58" w:rsidRDefault="00372D58" w:rsidP="00372D58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72D58">
        <w:rPr>
          <w:rFonts w:ascii="Arial" w:hAnsi="Arial" w:cs="Arial"/>
          <w:bCs/>
          <w:sz w:val="20"/>
          <w:szCs w:val="20"/>
          <w:lang w:val="en-US"/>
        </w:rPr>
        <w:t>Dismounting.</w:t>
      </w:r>
      <w:r w:rsidRPr="00372D58">
        <w:rPr>
          <w:rFonts w:ascii="Arial" w:hAnsi="Arial" w:cs="Arial"/>
          <w:bCs/>
          <w:sz w:val="20"/>
          <w:szCs w:val="20"/>
        </w:rPr>
        <w:t>  </w:t>
      </w:r>
    </w:p>
    <w:p w14:paraId="556EBD97" w14:textId="2D94F9EB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547C6AE9">
        <w:rPr>
          <w:rFonts w:ascii="Arial" w:hAnsi="Arial" w:cs="Arial"/>
          <w:sz w:val="20"/>
          <w:szCs w:val="20"/>
        </w:rPr>
        <w:t>Walk horse to selected area for dismount &amp; engage assistant where available</w:t>
      </w:r>
      <w:r w:rsidR="7C938CB5" w:rsidRPr="547C6AE9">
        <w:rPr>
          <w:rFonts w:ascii="Arial" w:hAnsi="Arial" w:cs="Arial"/>
          <w:sz w:val="20"/>
          <w:szCs w:val="20"/>
        </w:rPr>
        <w:t xml:space="preserve"> </w:t>
      </w:r>
      <w:r w:rsidRPr="547C6AE9">
        <w:rPr>
          <w:rFonts w:ascii="Arial" w:hAnsi="Arial" w:cs="Arial"/>
          <w:sz w:val="20"/>
          <w:szCs w:val="20"/>
        </w:rPr>
        <w:t>to hold horse.  </w:t>
      </w:r>
    </w:p>
    <w:p w14:paraId="146C2978" w14:textId="45F8A4A3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547C6AE9">
        <w:rPr>
          <w:rFonts w:ascii="Arial" w:hAnsi="Arial" w:cs="Arial"/>
          <w:sz w:val="20"/>
          <w:szCs w:val="20"/>
        </w:rPr>
        <w:t xml:space="preserve">Ensure horse is </w:t>
      </w:r>
      <w:r w:rsidR="6AB429C6" w:rsidRPr="547C6AE9">
        <w:rPr>
          <w:rFonts w:ascii="Arial" w:hAnsi="Arial" w:cs="Arial"/>
          <w:sz w:val="20"/>
          <w:szCs w:val="20"/>
        </w:rPr>
        <w:t>stationery</w:t>
      </w:r>
      <w:r w:rsidRPr="547C6AE9">
        <w:rPr>
          <w:rFonts w:ascii="Arial" w:hAnsi="Arial" w:cs="Arial"/>
          <w:sz w:val="20"/>
          <w:szCs w:val="20"/>
        </w:rPr>
        <w:t xml:space="preserve"> and calm.  </w:t>
      </w:r>
    </w:p>
    <w:p w14:paraId="147F8B61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Remove feet from stirrups.  </w:t>
      </w:r>
    </w:p>
    <w:p w14:paraId="7C12D736" w14:textId="77777777" w:rsidR="00372D58" w:rsidRPr="00372D58" w:rsidRDefault="00372D58" w:rsidP="00372D5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Lean forward and swing right leg backwards over horse’s rump.  </w:t>
      </w:r>
    </w:p>
    <w:p w14:paraId="4990C387" w14:textId="41528FAA" w:rsidR="00721D10" w:rsidRDefault="00372D58" w:rsidP="009B6EB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D58">
        <w:rPr>
          <w:rFonts w:ascii="Arial" w:hAnsi="Arial" w:cs="Arial"/>
          <w:sz w:val="20"/>
          <w:szCs w:val="20"/>
        </w:rPr>
        <w:t>Step down gently and maintain control of reins.</w:t>
      </w:r>
    </w:p>
    <w:p w14:paraId="6D36A54A" w14:textId="77777777" w:rsidR="009B6EB6" w:rsidRPr="009B6EB6" w:rsidRDefault="009B6EB6" w:rsidP="009B6EB6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51A9E36A" w14:textId="77777777" w:rsidR="00721D10" w:rsidRPr="005718BD" w:rsidRDefault="00721D10" w:rsidP="009B6EB6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1DF66275" w14:textId="77777777" w:rsidR="008C5190" w:rsidRPr="008C5190" w:rsidRDefault="008C5190" w:rsidP="008C519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C5190">
        <w:rPr>
          <w:rFonts w:ascii="Arial" w:hAnsi="Arial" w:cs="Arial"/>
          <w:sz w:val="20"/>
          <w:szCs w:val="20"/>
        </w:rPr>
        <w:t>Always wear PPE including enclosed footwear; gloves and helmets may be required for some horses or environments. </w:t>
      </w:r>
    </w:p>
    <w:p w14:paraId="102BF6E0" w14:textId="77777777" w:rsidR="008C5190" w:rsidRPr="008C5190" w:rsidRDefault="008C5190" w:rsidP="008C519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C5190">
        <w:rPr>
          <w:rFonts w:ascii="Arial" w:hAnsi="Arial" w:cs="Arial"/>
          <w:sz w:val="20"/>
          <w:szCs w:val="20"/>
        </w:rPr>
        <w:t>Maintain a calm, confident presence when handling horses—avoid reacting to sudden movements or loud noises. </w:t>
      </w:r>
    </w:p>
    <w:p w14:paraId="01AAB716" w14:textId="77777777" w:rsidR="008C5190" w:rsidRPr="008C5190" w:rsidRDefault="008C5190" w:rsidP="008C519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C5190">
        <w:rPr>
          <w:rFonts w:ascii="Arial" w:hAnsi="Arial" w:cs="Arial"/>
          <w:sz w:val="20"/>
          <w:szCs w:val="20"/>
        </w:rPr>
        <w:t>Be aware of blind spots directly in front of and behind the horse. </w:t>
      </w:r>
    </w:p>
    <w:p w14:paraId="0D3E73F4" w14:textId="77777777" w:rsidR="008C5190" w:rsidRPr="008C5190" w:rsidRDefault="008C5190" w:rsidP="008C519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C5190">
        <w:rPr>
          <w:rFonts w:ascii="Arial" w:hAnsi="Arial" w:cs="Arial"/>
          <w:sz w:val="20"/>
          <w:szCs w:val="20"/>
        </w:rPr>
        <w:t>If a horse is agitated, stop and assess the situation before proceeding. </w:t>
      </w:r>
    </w:p>
    <w:p w14:paraId="2FF30A85" w14:textId="77777777" w:rsidR="008C5190" w:rsidRPr="008C5190" w:rsidRDefault="008C5190" w:rsidP="008C519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C5190">
        <w:rPr>
          <w:rFonts w:ascii="Arial" w:hAnsi="Arial" w:cs="Arial"/>
          <w:sz w:val="20"/>
          <w:szCs w:val="20"/>
        </w:rPr>
        <w:t>Do not attempt tasks you are unsure or uncomfortable with. Always seek support from a more experienced handler or supervisor. </w:t>
      </w:r>
    </w:p>
    <w:p w14:paraId="21EDDDAD" w14:textId="490A5ECD" w:rsidR="00721D10" w:rsidRDefault="008C5190" w:rsidP="009B6EB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5190">
        <w:rPr>
          <w:rFonts w:ascii="Arial" w:hAnsi="Arial" w:cs="Arial"/>
          <w:sz w:val="20"/>
          <w:szCs w:val="20"/>
        </w:rPr>
        <w:t>When handling unfamiliar or young horses, work with a second experienced person.</w:t>
      </w:r>
    </w:p>
    <w:p w14:paraId="15F50145" w14:textId="77777777" w:rsidR="009B6EB6" w:rsidRPr="009B6EB6" w:rsidRDefault="009B6EB6" w:rsidP="009B6EB6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3D5E001A" w14:textId="77777777" w:rsidR="00721D10" w:rsidRPr="005718BD" w:rsidRDefault="00721D10" w:rsidP="009B6EB6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41C69791" w14:textId="77777777" w:rsidR="001C6C98" w:rsidRPr="001C6C98" w:rsidRDefault="001C6C98" w:rsidP="001C6C98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C6C98">
        <w:rPr>
          <w:rFonts w:ascii="Arial" w:hAnsi="Arial" w:cs="Arial"/>
          <w:sz w:val="20"/>
          <w:szCs w:val="20"/>
        </w:rPr>
        <w:t>Avoid handling horses when you are rushed or distracted—focused, calm handling reduces risk of injury. </w:t>
      </w:r>
    </w:p>
    <w:p w14:paraId="7AB17DBF" w14:textId="77777777" w:rsidR="001C6C98" w:rsidRPr="001C6C98" w:rsidRDefault="001C6C98" w:rsidP="001C6C98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C6C98">
        <w:rPr>
          <w:rFonts w:ascii="Arial" w:hAnsi="Arial" w:cs="Arial"/>
          <w:sz w:val="20"/>
          <w:szCs w:val="20"/>
        </w:rPr>
        <w:t>The Australian Rules of Racing require that: While being led outside of a stable premises, every horse must have a bit in its mouth, and that bit must be attached to a lead or a stallion chain</w:t>
      </w:r>
      <w:r w:rsidRPr="001C6C98">
        <w:rPr>
          <w:rFonts w:ascii="Arial" w:hAnsi="Arial" w:cs="Arial"/>
          <w:i/>
          <w:iCs/>
          <w:sz w:val="20"/>
          <w:szCs w:val="20"/>
        </w:rPr>
        <w:t>.</w:t>
      </w:r>
    </w:p>
    <w:p w14:paraId="0553DFDE" w14:textId="77777777" w:rsidR="00721D10" w:rsidRPr="00DD74B8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DBFF0A2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lastRenderedPageBreak/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0D174466" w14:textId="280D191D" w:rsidR="00721D10" w:rsidRDefault="00721D10" w:rsidP="009B6EB6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0989C5F0" w14:textId="77777777" w:rsidR="009B6EB6" w:rsidRPr="009B6EB6" w:rsidRDefault="009B6EB6" w:rsidP="009B6EB6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9B6EB6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CD8D" w14:textId="77777777" w:rsidR="00D42AA0" w:rsidRDefault="00D42AA0" w:rsidP="00947E57">
      <w:pPr>
        <w:spacing w:before="0" w:after="0" w:line="240" w:lineRule="auto"/>
      </w:pPr>
      <w:r>
        <w:separator/>
      </w:r>
    </w:p>
  </w:endnote>
  <w:endnote w:type="continuationSeparator" w:id="0">
    <w:p w14:paraId="2B5294CD" w14:textId="77777777" w:rsidR="00D42AA0" w:rsidRDefault="00D42AA0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55EA2CCE" w14:textId="77777777" w:rsidR="00D42AA0" w:rsidRDefault="00D42A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718D2C1E" w:rsidR="00947E57" w:rsidRPr="004E4BB4" w:rsidRDefault="116F98FC" w:rsidP="009B6EB6">
        <w:pPr>
          <w:pStyle w:val="Footer"/>
          <w:tabs>
            <w:tab w:val="clear" w:pos="4513"/>
            <w:tab w:val="center" w:pos="6237"/>
          </w:tabs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 w:rsidRPr="116F98FC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Mounting and Dismounting- SOP.                                                </w:t>
        </w:r>
        <w:r w:rsidR="009B6EB6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9B6EB6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Pr="116F98FC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begin"/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Pr="116F98FC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end"/>
        </w:r>
        <w:r w:rsidRPr="116F98FC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begin"/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Pr="116F98FC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DE05AB" w:rsidRPr="116F98FC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EE92" w14:textId="77777777" w:rsidR="00D42AA0" w:rsidRDefault="00D42AA0" w:rsidP="00947E57">
      <w:pPr>
        <w:spacing w:before="0" w:after="0" w:line="240" w:lineRule="auto"/>
      </w:pPr>
      <w:r>
        <w:separator/>
      </w:r>
    </w:p>
  </w:footnote>
  <w:footnote w:type="continuationSeparator" w:id="0">
    <w:p w14:paraId="4D788BB4" w14:textId="77777777" w:rsidR="00D42AA0" w:rsidRDefault="00D42AA0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69F549AA" w14:textId="77777777" w:rsidR="00D42AA0" w:rsidRDefault="00D42AA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77BEE8CC" w:rsidR="00721D10" w:rsidRPr="0077293C" w:rsidRDefault="00ED2D5D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</w:t>
                          </w:r>
                          <w:r w:rsidR="00DE05AB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d Operating Procedure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0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 filled="f" stroked="f" strokeweight=".5pt">
              <v:textbox>
                <w:txbxContent>
                  <w:p w14:paraId="714B3EBE" w14:textId="77BEE8CC" w:rsidR="00721D10" w:rsidRPr="0077293C" w:rsidRDefault="00ED2D5D" w:rsidP="00721D10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</w:t>
                    </w:r>
                    <w:r w:rsidR="00DE05AB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d Operating Procedure</w:t>
                    </w:r>
                  </w:p>
                  <w:p w14:paraId="6EB2E440" w14:textId="77777777" w:rsidR="00721D10" w:rsidRPr="0077293C" w:rsidRDefault="00721D10" w:rsidP="00721D10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04266" id="Rectangle 1" o:spid="_x0000_s1027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 fillcolor="#00aeef" stroked="f" strokeweight="1pt">
              <v:textbox>
                <w:txbxContent>
                  <w:p w14:paraId="4E88C030" w14:textId="77777777" w:rsidR="00721D10" w:rsidRPr="00FD0F39" w:rsidRDefault="00721D10" w:rsidP="00721D10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5C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 filled="f" stroked="f" strokeweight=".5pt">
              <v:textbox>
                <w:txbxContent>
                  <w:p w14:paraId="1E710ADE" w14:textId="77777777" w:rsidR="00FD0F39" w:rsidRPr="0077293C" w:rsidRDefault="00FD0F39" w:rsidP="0077293C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14:paraId="71BAAC08" w14:textId="77777777" w:rsidR="00FD0F39" w:rsidRPr="0077293C" w:rsidRDefault="00FD0F39" w:rsidP="00FD0F39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C8F9E"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 fillcolor="#00aeef" stroked="f" strokeweight="1pt">
              <v:textbox>
                <w:txbxContent>
                  <w:p w14:paraId="76BE0BF0" w14:textId="77777777" w:rsidR="00743698" w:rsidRPr="00FD0F39" w:rsidRDefault="00743698" w:rsidP="00743698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160BEA"/>
    <w:multiLevelType w:val="multilevel"/>
    <w:tmpl w:val="8832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C12"/>
    <w:multiLevelType w:val="multilevel"/>
    <w:tmpl w:val="577EE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7D86A26"/>
    <w:multiLevelType w:val="multilevel"/>
    <w:tmpl w:val="E812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02190"/>
    <w:multiLevelType w:val="multilevel"/>
    <w:tmpl w:val="A1FA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2A71"/>
    <w:multiLevelType w:val="multilevel"/>
    <w:tmpl w:val="E338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724E86"/>
    <w:multiLevelType w:val="multilevel"/>
    <w:tmpl w:val="3D44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F0FCB"/>
    <w:multiLevelType w:val="multilevel"/>
    <w:tmpl w:val="025A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E65C5F"/>
    <w:multiLevelType w:val="multilevel"/>
    <w:tmpl w:val="09A6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81B78"/>
    <w:multiLevelType w:val="multilevel"/>
    <w:tmpl w:val="1CF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B22DF4"/>
    <w:multiLevelType w:val="multilevel"/>
    <w:tmpl w:val="44C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D3584D"/>
    <w:multiLevelType w:val="multilevel"/>
    <w:tmpl w:val="84A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D61F90"/>
    <w:multiLevelType w:val="multilevel"/>
    <w:tmpl w:val="3DD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8742C2"/>
    <w:multiLevelType w:val="multilevel"/>
    <w:tmpl w:val="9570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1D3BF3"/>
    <w:multiLevelType w:val="multilevel"/>
    <w:tmpl w:val="19E6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A83ED1"/>
    <w:multiLevelType w:val="multilevel"/>
    <w:tmpl w:val="4076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0F69C6"/>
    <w:multiLevelType w:val="multilevel"/>
    <w:tmpl w:val="61B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DA6568"/>
    <w:multiLevelType w:val="hybridMultilevel"/>
    <w:tmpl w:val="2EE0A2B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2FE3C61"/>
    <w:multiLevelType w:val="multilevel"/>
    <w:tmpl w:val="2D0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A97048"/>
    <w:multiLevelType w:val="multilevel"/>
    <w:tmpl w:val="7CA67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E1B173C"/>
    <w:multiLevelType w:val="hybridMultilevel"/>
    <w:tmpl w:val="FA981DF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6"/>
  </w:num>
  <w:num w:numId="3" w16cid:durableId="841314973">
    <w:abstractNumId w:val="11"/>
  </w:num>
  <w:num w:numId="4" w16cid:durableId="956523036">
    <w:abstractNumId w:val="23"/>
  </w:num>
  <w:num w:numId="5" w16cid:durableId="2124111224">
    <w:abstractNumId w:val="2"/>
  </w:num>
  <w:num w:numId="6" w16cid:durableId="485904435">
    <w:abstractNumId w:val="3"/>
  </w:num>
  <w:num w:numId="7" w16cid:durableId="1148520840">
    <w:abstractNumId w:val="22"/>
  </w:num>
  <w:num w:numId="8" w16cid:durableId="1438022625">
    <w:abstractNumId w:val="16"/>
  </w:num>
  <w:num w:numId="9" w16cid:durableId="646057673">
    <w:abstractNumId w:val="12"/>
  </w:num>
  <w:num w:numId="10" w16cid:durableId="604312134">
    <w:abstractNumId w:val="18"/>
  </w:num>
  <w:num w:numId="11" w16cid:durableId="902636792">
    <w:abstractNumId w:val="9"/>
  </w:num>
  <w:num w:numId="12" w16cid:durableId="1757020221">
    <w:abstractNumId w:val="21"/>
  </w:num>
  <w:num w:numId="13" w16cid:durableId="725951014">
    <w:abstractNumId w:val="14"/>
  </w:num>
  <w:num w:numId="14" w16cid:durableId="1164278152">
    <w:abstractNumId w:val="10"/>
  </w:num>
  <w:num w:numId="15" w16cid:durableId="706222400">
    <w:abstractNumId w:val="5"/>
  </w:num>
  <w:num w:numId="16" w16cid:durableId="2072804722">
    <w:abstractNumId w:val="15"/>
  </w:num>
  <w:num w:numId="17" w16cid:durableId="982076662">
    <w:abstractNumId w:val="13"/>
  </w:num>
  <w:num w:numId="18" w16cid:durableId="2014723052">
    <w:abstractNumId w:val="8"/>
  </w:num>
  <w:num w:numId="19" w16cid:durableId="1368749756">
    <w:abstractNumId w:val="4"/>
  </w:num>
  <w:num w:numId="20" w16cid:durableId="150488342">
    <w:abstractNumId w:val="17"/>
  </w:num>
  <w:num w:numId="21" w16cid:durableId="744181083">
    <w:abstractNumId w:val="7"/>
  </w:num>
  <w:num w:numId="22" w16cid:durableId="1023824594">
    <w:abstractNumId w:val="19"/>
  </w:num>
  <w:num w:numId="23" w16cid:durableId="104733037">
    <w:abstractNumId w:val="1"/>
  </w:num>
  <w:num w:numId="24" w16cid:durableId="17675365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90C6D"/>
    <w:rsid w:val="000E768B"/>
    <w:rsid w:val="00114A33"/>
    <w:rsid w:val="00161A43"/>
    <w:rsid w:val="00163037"/>
    <w:rsid w:val="00192477"/>
    <w:rsid w:val="00197D91"/>
    <w:rsid w:val="001C6C98"/>
    <w:rsid w:val="00226008"/>
    <w:rsid w:val="00236E84"/>
    <w:rsid w:val="00310AD1"/>
    <w:rsid w:val="00372D58"/>
    <w:rsid w:val="00386217"/>
    <w:rsid w:val="00394C50"/>
    <w:rsid w:val="003B01CD"/>
    <w:rsid w:val="003B7E0F"/>
    <w:rsid w:val="003D4BF0"/>
    <w:rsid w:val="004B2FEA"/>
    <w:rsid w:val="004E4BB4"/>
    <w:rsid w:val="00540089"/>
    <w:rsid w:val="005459D2"/>
    <w:rsid w:val="00566EE6"/>
    <w:rsid w:val="005B1835"/>
    <w:rsid w:val="005E1E91"/>
    <w:rsid w:val="005E2A7E"/>
    <w:rsid w:val="00632B5D"/>
    <w:rsid w:val="006503A7"/>
    <w:rsid w:val="006549B5"/>
    <w:rsid w:val="00684757"/>
    <w:rsid w:val="006C30C2"/>
    <w:rsid w:val="006F55D2"/>
    <w:rsid w:val="00721D10"/>
    <w:rsid w:val="00740C7F"/>
    <w:rsid w:val="00743698"/>
    <w:rsid w:val="00745A29"/>
    <w:rsid w:val="0077293C"/>
    <w:rsid w:val="007830B0"/>
    <w:rsid w:val="00831C4D"/>
    <w:rsid w:val="0085450F"/>
    <w:rsid w:val="00862D98"/>
    <w:rsid w:val="008C5190"/>
    <w:rsid w:val="008D3D26"/>
    <w:rsid w:val="008E7056"/>
    <w:rsid w:val="00932575"/>
    <w:rsid w:val="00947E57"/>
    <w:rsid w:val="009532AE"/>
    <w:rsid w:val="009B6EB6"/>
    <w:rsid w:val="00AC74F9"/>
    <w:rsid w:val="00BD70C4"/>
    <w:rsid w:val="00BF2C3E"/>
    <w:rsid w:val="00BF644D"/>
    <w:rsid w:val="00C30D49"/>
    <w:rsid w:val="00C435C4"/>
    <w:rsid w:val="00C45405"/>
    <w:rsid w:val="00C74D28"/>
    <w:rsid w:val="00C8385E"/>
    <w:rsid w:val="00CA20FA"/>
    <w:rsid w:val="00CA376E"/>
    <w:rsid w:val="00CB344A"/>
    <w:rsid w:val="00CD39D3"/>
    <w:rsid w:val="00CF4CC2"/>
    <w:rsid w:val="00D13073"/>
    <w:rsid w:val="00D42AA0"/>
    <w:rsid w:val="00D51177"/>
    <w:rsid w:val="00DA791D"/>
    <w:rsid w:val="00DC7B12"/>
    <w:rsid w:val="00DE05AB"/>
    <w:rsid w:val="00DE2238"/>
    <w:rsid w:val="00DE2BDB"/>
    <w:rsid w:val="00E30280"/>
    <w:rsid w:val="00E5422C"/>
    <w:rsid w:val="00EA56EB"/>
    <w:rsid w:val="00EB5D71"/>
    <w:rsid w:val="00ED2D5D"/>
    <w:rsid w:val="00F27CD1"/>
    <w:rsid w:val="00F66E7F"/>
    <w:rsid w:val="00FA7C6E"/>
    <w:rsid w:val="00FD0F39"/>
    <w:rsid w:val="03DE253E"/>
    <w:rsid w:val="116F98FC"/>
    <w:rsid w:val="14EDB4B6"/>
    <w:rsid w:val="25CD0CDA"/>
    <w:rsid w:val="419A9412"/>
    <w:rsid w:val="52F8844B"/>
    <w:rsid w:val="547C6AE9"/>
    <w:rsid w:val="55A8022C"/>
    <w:rsid w:val="5AE75D82"/>
    <w:rsid w:val="6AB429C6"/>
    <w:rsid w:val="6E60ADC7"/>
    <w:rsid w:val="7C6F2C8B"/>
    <w:rsid w:val="7C93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Props1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C7E6C-CEC3-4675-9609-969034CF5393}"/>
</file>

<file path=customXml/itemProps3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4</TotalTime>
  <Pages>3</Pages>
  <Words>586</Words>
  <Characters>3619</Characters>
  <Application>Microsoft Office Word</Application>
  <DocSecurity>0</DocSecurity>
  <Lines>103</Lines>
  <Paragraphs>89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20</cp:revision>
  <dcterms:created xsi:type="dcterms:W3CDTF">2025-09-02T22:27:00Z</dcterms:created>
  <dcterms:modified xsi:type="dcterms:W3CDTF">2025-10-22T05:23:00Z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