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CC3E" w14:textId="5A134EE3" w:rsidR="00721D10" w:rsidRPr="0085148D" w:rsidRDefault="55A8022C" w:rsidP="0085148D">
      <w:pPr>
        <w:pStyle w:val="Title"/>
        <w:rPr>
          <w:rFonts w:ascii="Arial Black" w:hAnsi="Arial Black" w:cs="Arial"/>
          <w:color w:val="3763AE"/>
          <w:sz w:val="28"/>
          <w:szCs w:val="28"/>
          <w:lang w:val="en-US"/>
        </w:rPr>
      </w:pPr>
      <w:r w:rsidRPr="419A9412">
        <w:rPr>
          <w:rFonts w:ascii="Arial" w:hAnsi="Arial" w:cs="Arial"/>
          <w:color w:val="3763AE"/>
          <w:sz w:val="24"/>
          <w:szCs w:val="24"/>
          <w:lang w:val="en-US"/>
        </w:rPr>
        <w:t xml:space="preserve"> </w:t>
      </w:r>
      <w:r w:rsidR="00E21BBC" w:rsidRPr="0085148D">
        <w:rPr>
          <w:rFonts w:ascii="Arial Black" w:hAnsi="Arial Black" w:cs="Arial"/>
          <w:color w:val="3763AE"/>
          <w:sz w:val="28"/>
          <w:szCs w:val="28"/>
        </w:rPr>
        <w:t>Washing and Grooming Horses</w:t>
      </w:r>
    </w:p>
    <w:p w14:paraId="0524CD3E" w14:textId="77777777" w:rsidR="00721D10" w:rsidRPr="005718BD" w:rsidRDefault="00721D10" w:rsidP="00721D10">
      <w:pPr>
        <w:pStyle w:val="Subtitle"/>
        <w:rPr>
          <w:rFonts w:ascii="Arial" w:hAnsi="Arial" w:cs="Arial"/>
          <w:color w:val="4F81BD" w:themeColor="accent1"/>
          <w:sz w:val="20"/>
          <w:szCs w:val="20"/>
        </w:rPr>
      </w:pPr>
      <w:r>
        <w:rPr>
          <w:rFonts w:ascii="Arial" w:hAnsi="Arial" w:cs="Arial"/>
          <w:color w:val="4F81BD" w:themeColor="accent1"/>
          <w:sz w:val="20"/>
          <w:szCs w:val="20"/>
        </w:rPr>
        <w:t>Purpose</w:t>
      </w:r>
    </w:p>
    <w:p w14:paraId="048097A5" w14:textId="5E7C746F" w:rsidR="00FC417F" w:rsidRPr="0085148D" w:rsidRDefault="00FC417F" w:rsidP="0085148D">
      <w:pPr>
        <w:spacing w:before="240" w:after="240"/>
        <w:rPr>
          <w:rFonts w:ascii="Arial" w:hAnsi="Arial" w:cs="Arial"/>
          <w:sz w:val="20"/>
          <w:szCs w:val="20"/>
        </w:rPr>
      </w:pPr>
      <w:r w:rsidRPr="0085148D">
        <w:rPr>
          <w:rFonts w:ascii="Arial" w:hAnsi="Arial" w:cs="Arial"/>
          <w:sz w:val="20"/>
          <w:szCs w:val="20"/>
        </w:rPr>
        <w:t xml:space="preserve">To provide guidance on safe handling techniques for washing and grooming horses at </w:t>
      </w:r>
      <w:r w:rsidR="0085148D" w:rsidRPr="0085148D">
        <w:rPr>
          <w:rFonts w:ascii="Arial" w:hAnsi="Arial" w:cs="Arial"/>
          <w:sz w:val="20"/>
          <w:szCs w:val="20"/>
        </w:rPr>
        <w:t>[</w:t>
      </w:r>
      <w:r w:rsidR="0085148D" w:rsidRPr="0085148D">
        <w:rPr>
          <w:rFonts w:ascii="Arial" w:hAnsi="Arial" w:cs="Arial"/>
          <w:sz w:val="20"/>
          <w:szCs w:val="20"/>
          <w:highlight w:val="yellow"/>
        </w:rPr>
        <w:t>Business Name</w:t>
      </w:r>
      <w:r w:rsidR="0085148D" w:rsidRPr="0085148D">
        <w:rPr>
          <w:rFonts w:ascii="Arial" w:hAnsi="Arial" w:cs="Arial"/>
          <w:sz w:val="20"/>
          <w:szCs w:val="20"/>
        </w:rPr>
        <w:t>]</w:t>
      </w:r>
      <w:r w:rsidR="0085148D" w:rsidRPr="0085148D">
        <w:rPr>
          <w:rFonts w:ascii="Arial" w:hAnsi="Arial" w:cs="Arial"/>
          <w:sz w:val="20"/>
          <w:szCs w:val="20"/>
        </w:rPr>
        <w:t>.</w:t>
      </w:r>
    </w:p>
    <w:p w14:paraId="54463AA1" w14:textId="77777777" w:rsidR="00FC417F" w:rsidRPr="0085148D" w:rsidRDefault="00FC417F" w:rsidP="0085148D">
      <w:pPr>
        <w:spacing w:before="240" w:after="240"/>
        <w:rPr>
          <w:rFonts w:ascii="Arial" w:hAnsi="Arial" w:cs="Arial"/>
          <w:sz w:val="20"/>
          <w:szCs w:val="20"/>
        </w:rPr>
      </w:pPr>
      <w:r w:rsidRPr="0085148D">
        <w:rPr>
          <w:rFonts w:ascii="Arial" w:hAnsi="Arial" w:cs="Arial"/>
          <w:sz w:val="20"/>
          <w:szCs w:val="20"/>
          <w:lang w:val="en-US"/>
        </w:rPr>
        <w:t>Guidance provided in this document is of a general nature only. This document should be used as the foundation document for the preparation and use of site and task specific procedures, plans and risk assessments.</w:t>
      </w:r>
      <w:r w:rsidRPr="0085148D">
        <w:rPr>
          <w:rFonts w:ascii="Arial" w:hAnsi="Arial" w:cs="Arial"/>
          <w:sz w:val="20"/>
          <w:szCs w:val="20"/>
        </w:rPr>
        <w:t> </w:t>
      </w:r>
    </w:p>
    <w:p w14:paraId="25441A57" w14:textId="77777777" w:rsidR="00FC417F" w:rsidRPr="0085148D" w:rsidRDefault="00FC417F" w:rsidP="0085148D">
      <w:pPr>
        <w:spacing w:before="240" w:after="240"/>
        <w:rPr>
          <w:rFonts w:ascii="Arial" w:hAnsi="Arial" w:cs="Arial"/>
          <w:sz w:val="20"/>
          <w:szCs w:val="20"/>
        </w:rPr>
      </w:pPr>
      <w:r w:rsidRPr="0085148D">
        <w:rPr>
          <w:rFonts w:ascii="Arial" w:hAnsi="Arial" w:cs="Arial"/>
          <w:sz w:val="20"/>
          <w:szCs w:val="20"/>
        </w:rPr>
        <w:t xml:space="preserve">This SOP applies to tasks where workers are </w:t>
      </w:r>
      <w:proofErr w:type="gramStart"/>
      <w:r w:rsidRPr="0085148D">
        <w:rPr>
          <w:rFonts w:ascii="Arial" w:hAnsi="Arial" w:cs="Arial"/>
          <w:sz w:val="20"/>
          <w:szCs w:val="20"/>
        </w:rPr>
        <w:t>in close proximity to</w:t>
      </w:r>
      <w:proofErr w:type="gramEnd"/>
      <w:r w:rsidRPr="0085148D">
        <w:rPr>
          <w:rFonts w:ascii="Arial" w:hAnsi="Arial" w:cs="Arial"/>
          <w:sz w:val="20"/>
          <w:szCs w:val="20"/>
        </w:rPr>
        <w:t xml:space="preserve"> horses so should be read and applied in conjunction with these SOPs: </w:t>
      </w:r>
    </w:p>
    <w:p w14:paraId="40B34C01" w14:textId="77777777" w:rsidR="00FC417F" w:rsidRPr="0085148D" w:rsidRDefault="00FC417F" w:rsidP="0085148D">
      <w:pPr>
        <w:pStyle w:val="ListParagraph"/>
        <w:numPr>
          <w:ilvl w:val="0"/>
          <w:numId w:val="44"/>
        </w:numPr>
        <w:spacing w:before="240" w:after="240"/>
        <w:rPr>
          <w:rFonts w:ascii="Arial" w:hAnsi="Arial" w:cs="Arial"/>
          <w:sz w:val="20"/>
          <w:szCs w:val="20"/>
        </w:rPr>
      </w:pPr>
      <w:r w:rsidRPr="0085148D">
        <w:rPr>
          <w:rFonts w:ascii="Arial" w:hAnsi="Arial" w:cs="Arial"/>
          <w:sz w:val="20"/>
          <w:szCs w:val="20"/>
        </w:rPr>
        <w:t>“Reading and Responding to Horse Behaviour” </w:t>
      </w:r>
    </w:p>
    <w:p w14:paraId="5F4F3D69" w14:textId="1B0FFE16" w:rsidR="00721D10" w:rsidRPr="0085148D" w:rsidRDefault="00FC417F" w:rsidP="0085148D">
      <w:pPr>
        <w:pStyle w:val="ListParagraph"/>
        <w:numPr>
          <w:ilvl w:val="0"/>
          <w:numId w:val="44"/>
        </w:numPr>
        <w:spacing w:before="240" w:after="0"/>
        <w:rPr>
          <w:rFonts w:ascii="Arial" w:hAnsi="Arial" w:cs="Arial"/>
          <w:sz w:val="20"/>
          <w:szCs w:val="20"/>
        </w:rPr>
      </w:pPr>
      <w:r w:rsidRPr="0085148D">
        <w:rPr>
          <w:rFonts w:ascii="Arial" w:hAnsi="Arial" w:cs="Arial"/>
          <w:sz w:val="20"/>
          <w:szCs w:val="20"/>
        </w:rPr>
        <w:t>“Safe Horse Handling Techniques” </w:t>
      </w:r>
    </w:p>
    <w:p w14:paraId="69AEB4E6" w14:textId="77777777" w:rsidR="0085148D" w:rsidRDefault="0085148D" w:rsidP="0085148D">
      <w:pPr>
        <w:pStyle w:val="Subtitle"/>
        <w:spacing w:before="0"/>
        <w:rPr>
          <w:rFonts w:ascii="Arial" w:hAnsi="Arial" w:cs="Arial"/>
          <w:color w:val="4F81BD" w:themeColor="accent1"/>
          <w:sz w:val="20"/>
          <w:szCs w:val="20"/>
        </w:rPr>
      </w:pPr>
    </w:p>
    <w:p w14:paraId="7DF3CAF8" w14:textId="3F77957D" w:rsidR="00721D10" w:rsidRPr="005718BD" w:rsidRDefault="00721D10" w:rsidP="0085148D">
      <w:pPr>
        <w:pStyle w:val="Subtitle"/>
        <w:spacing w:before="0"/>
        <w:rPr>
          <w:rFonts w:ascii="Arial" w:hAnsi="Arial" w:cs="Arial"/>
          <w:color w:val="4F81BD" w:themeColor="accent1"/>
          <w:sz w:val="20"/>
          <w:szCs w:val="20"/>
        </w:rPr>
      </w:pPr>
      <w:r>
        <w:rPr>
          <w:rFonts w:ascii="Arial" w:hAnsi="Arial" w:cs="Arial"/>
          <w:color w:val="4F81BD" w:themeColor="accent1"/>
          <w:sz w:val="20"/>
          <w:szCs w:val="20"/>
        </w:rPr>
        <w:t>Scope</w:t>
      </w:r>
    </w:p>
    <w:p w14:paraId="13DE5385" w14:textId="1E78A8A2" w:rsidR="00940712" w:rsidRPr="0085148D" w:rsidRDefault="00A5760A" w:rsidP="0085148D">
      <w:pPr>
        <w:spacing w:before="240" w:after="0"/>
        <w:rPr>
          <w:rFonts w:ascii="Arial" w:hAnsi="Arial" w:cs="Arial"/>
          <w:color w:val="4F81BD" w:themeColor="accent1"/>
          <w:sz w:val="20"/>
          <w:szCs w:val="20"/>
        </w:rPr>
      </w:pPr>
      <w:r w:rsidRPr="0085148D">
        <w:rPr>
          <w:rFonts w:ascii="Arial" w:hAnsi="Arial" w:cs="Arial"/>
          <w:sz w:val="20"/>
          <w:szCs w:val="20"/>
          <w:lang w:val="en-US"/>
        </w:rPr>
        <w:t xml:space="preserve">This SOP applies to all individuals responsible for washing and grooming horses at </w:t>
      </w:r>
      <w:r w:rsidR="0085148D" w:rsidRPr="0085148D">
        <w:rPr>
          <w:rFonts w:ascii="Arial" w:hAnsi="Arial" w:cs="Arial"/>
          <w:sz w:val="20"/>
          <w:szCs w:val="20"/>
        </w:rPr>
        <w:t>[</w:t>
      </w:r>
      <w:r w:rsidR="0085148D" w:rsidRPr="0085148D">
        <w:rPr>
          <w:rFonts w:ascii="Arial" w:hAnsi="Arial" w:cs="Arial"/>
          <w:sz w:val="20"/>
          <w:szCs w:val="20"/>
          <w:highlight w:val="yellow"/>
        </w:rPr>
        <w:t>Business Name</w:t>
      </w:r>
      <w:r w:rsidR="0085148D" w:rsidRPr="0085148D">
        <w:rPr>
          <w:rFonts w:ascii="Arial" w:hAnsi="Arial" w:cs="Arial"/>
          <w:sz w:val="20"/>
          <w:szCs w:val="20"/>
        </w:rPr>
        <w:t xml:space="preserve">] </w:t>
      </w:r>
      <w:r w:rsidRPr="0085148D">
        <w:rPr>
          <w:rFonts w:ascii="Arial" w:hAnsi="Arial" w:cs="Arial"/>
          <w:sz w:val="20"/>
          <w:szCs w:val="20"/>
          <w:lang w:val="en-US"/>
        </w:rPr>
        <w:t>including staff, volunteers, and visitors under supervision.</w:t>
      </w:r>
    </w:p>
    <w:p w14:paraId="22944D48" w14:textId="77777777" w:rsidR="0085148D" w:rsidRDefault="0085148D" w:rsidP="0085148D">
      <w:pPr>
        <w:pStyle w:val="Subtitle"/>
        <w:spacing w:before="0"/>
        <w:rPr>
          <w:rFonts w:ascii="Arial" w:hAnsi="Arial" w:cs="Arial"/>
          <w:color w:val="4F81BD" w:themeColor="accent1"/>
          <w:sz w:val="20"/>
          <w:szCs w:val="20"/>
        </w:rPr>
      </w:pPr>
    </w:p>
    <w:p w14:paraId="0290B6B6" w14:textId="06025570" w:rsidR="00721D10" w:rsidRPr="00932575" w:rsidRDefault="00721D10" w:rsidP="0085148D">
      <w:pPr>
        <w:pStyle w:val="Subtitle"/>
        <w:spacing w:before="0"/>
        <w:rPr>
          <w:rFonts w:ascii="Arial" w:hAnsi="Arial" w:cs="Arial"/>
          <w:color w:val="4F81BD" w:themeColor="accent1"/>
          <w:sz w:val="20"/>
          <w:szCs w:val="20"/>
        </w:rPr>
      </w:pPr>
      <w:r w:rsidRPr="00932575">
        <w:rPr>
          <w:rFonts w:ascii="Arial" w:hAnsi="Arial" w:cs="Arial"/>
          <w:color w:val="4F81BD" w:themeColor="accent1"/>
          <w:sz w:val="20"/>
          <w:szCs w:val="20"/>
        </w:rPr>
        <w:t>Responsibilities</w:t>
      </w:r>
    </w:p>
    <w:p w14:paraId="04BE0D42" w14:textId="77777777" w:rsidR="00721D10" w:rsidRPr="00932575" w:rsidRDefault="00721D10" w:rsidP="00721D10">
      <w:pPr>
        <w:spacing w:after="120"/>
        <w:jc w:val="both"/>
        <w:rPr>
          <w:rFonts w:ascii="Arial" w:hAnsi="Arial" w:cs="Arial"/>
          <w:b/>
          <w:sz w:val="20"/>
          <w:szCs w:val="20"/>
        </w:rPr>
      </w:pPr>
      <w:r w:rsidRPr="00932575">
        <w:rPr>
          <w:rFonts w:ascii="Arial" w:hAnsi="Arial" w:cs="Arial"/>
          <w:b/>
          <w:sz w:val="20"/>
          <w:szCs w:val="20"/>
        </w:rPr>
        <w:t>Employees and Contractors are responsible for:</w:t>
      </w:r>
    </w:p>
    <w:p w14:paraId="0A0F45BE"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Adhering to the requirements of this policy or related policies</w:t>
      </w:r>
    </w:p>
    <w:p w14:paraId="06F34D4E"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Informing their manager immediately if it is suspected that a co-worker may be in breach of this policy.</w:t>
      </w:r>
    </w:p>
    <w:p w14:paraId="3EE951E7" w14:textId="77777777" w:rsidR="00721D10" w:rsidRPr="00386217" w:rsidRDefault="00721D10" w:rsidP="00721D10">
      <w:pPr>
        <w:numPr>
          <w:ilvl w:val="0"/>
          <w:numId w:val="4"/>
        </w:numPr>
        <w:spacing w:after="120" w:line="240" w:lineRule="auto"/>
        <w:jc w:val="both"/>
        <w:rPr>
          <w:rFonts w:ascii="Arial" w:hAnsi="Arial" w:cs="Arial"/>
          <w:b/>
          <w:sz w:val="20"/>
          <w:szCs w:val="20"/>
        </w:rPr>
      </w:pPr>
      <w:r w:rsidRPr="7D4B89C0">
        <w:rPr>
          <w:rFonts w:ascii="Arial" w:hAnsi="Arial" w:cs="Arial"/>
          <w:sz w:val="20"/>
          <w:szCs w:val="20"/>
        </w:rPr>
        <w:t>Having responsibility to take reasonable precautions for their own safety and health and that of others.</w:t>
      </w:r>
    </w:p>
    <w:p w14:paraId="42139912" w14:textId="5C1125EE" w:rsidR="43FFDAA7" w:rsidRDefault="43FFDAA7" w:rsidP="7D4B89C0">
      <w:pPr>
        <w:numPr>
          <w:ilvl w:val="0"/>
          <w:numId w:val="4"/>
        </w:numPr>
        <w:spacing w:after="120" w:line="240" w:lineRule="auto"/>
        <w:jc w:val="both"/>
        <w:rPr>
          <w:rFonts w:ascii="Arial" w:eastAsia="Arial" w:hAnsi="Arial" w:cs="Arial"/>
          <w:sz w:val="20"/>
          <w:szCs w:val="20"/>
        </w:rPr>
      </w:pPr>
      <w:r w:rsidRPr="7D4B89C0">
        <w:rPr>
          <w:rFonts w:ascii="Arial" w:eastAsia="Arial" w:hAnsi="Arial" w:cs="Arial"/>
          <w:sz w:val="20"/>
          <w:szCs w:val="20"/>
        </w:rPr>
        <w:t>Informing their manager immediately if an injury has occurred in the workplace.</w:t>
      </w:r>
    </w:p>
    <w:p w14:paraId="17F7D012" w14:textId="77777777" w:rsidR="00721D10" w:rsidRPr="00386217" w:rsidRDefault="00721D10" w:rsidP="00721D10">
      <w:pPr>
        <w:spacing w:after="120"/>
        <w:jc w:val="both"/>
        <w:rPr>
          <w:rFonts w:ascii="Arial" w:hAnsi="Arial" w:cs="Arial"/>
          <w:b/>
        </w:rPr>
      </w:pPr>
    </w:p>
    <w:p w14:paraId="18F5FFD5" w14:textId="77777777" w:rsidR="00721D10" w:rsidRPr="00932575" w:rsidRDefault="00721D10" w:rsidP="00721D10">
      <w:pPr>
        <w:spacing w:after="120"/>
        <w:jc w:val="both"/>
        <w:rPr>
          <w:rFonts w:ascii="Arial" w:hAnsi="Arial" w:cs="Arial"/>
          <w:b/>
          <w:sz w:val="20"/>
          <w:szCs w:val="20"/>
        </w:rPr>
      </w:pPr>
      <w:r w:rsidRPr="00932575">
        <w:rPr>
          <w:rFonts w:ascii="Arial" w:hAnsi="Arial" w:cs="Arial"/>
          <w:b/>
          <w:sz w:val="20"/>
          <w:szCs w:val="20"/>
        </w:rPr>
        <w:t>Managers are responsible for:</w:t>
      </w:r>
    </w:p>
    <w:p w14:paraId="3064582F"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Managing adherence of the standards of this policy with employees</w:t>
      </w:r>
    </w:p>
    <w:p w14:paraId="1497D9B2"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Ensuring that all employees are aware of the expected behaviour at work related events.</w:t>
      </w:r>
    </w:p>
    <w:p w14:paraId="2087343E"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Taking all reasonably practicable steps to protect the health and safety of employees.</w:t>
      </w:r>
    </w:p>
    <w:p w14:paraId="7DEBF94C" w14:textId="77777777" w:rsidR="00721D10" w:rsidRPr="00386217" w:rsidRDefault="00721D10" w:rsidP="0085148D">
      <w:pPr>
        <w:numPr>
          <w:ilvl w:val="0"/>
          <w:numId w:val="4"/>
        </w:numPr>
        <w:spacing w:after="0" w:line="240" w:lineRule="auto"/>
        <w:jc w:val="both"/>
        <w:rPr>
          <w:rFonts w:ascii="Arial" w:hAnsi="Arial" w:cs="Arial"/>
          <w:sz w:val="20"/>
          <w:szCs w:val="20"/>
        </w:rPr>
      </w:pPr>
      <w:r w:rsidRPr="00386217">
        <w:rPr>
          <w:rFonts w:ascii="Arial" w:hAnsi="Arial" w:cs="Arial"/>
          <w:sz w:val="20"/>
          <w:szCs w:val="20"/>
        </w:rPr>
        <w:t>Managing breaches of this policy.</w:t>
      </w:r>
    </w:p>
    <w:p w14:paraId="7CBDB0AA" w14:textId="77777777" w:rsidR="0085148D" w:rsidRDefault="0085148D" w:rsidP="0085148D">
      <w:pPr>
        <w:pStyle w:val="Subtitle"/>
        <w:spacing w:before="0"/>
        <w:rPr>
          <w:rFonts w:ascii="Arial" w:hAnsi="Arial" w:cs="Arial"/>
          <w:color w:val="4F81BD" w:themeColor="accent1"/>
          <w:sz w:val="20"/>
          <w:szCs w:val="20"/>
        </w:rPr>
      </w:pPr>
    </w:p>
    <w:p w14:paraId="6F6DA2F1" w14:textId="1A710446" w:rsidR="00721D10" w:rsidRPr="005718BD" w:rsidRDefault="00721D10" w:rsidP="0085148D">
      <w:pPr>
        <w:pStyle w:val="Subtitle"/>
        <w:spacing w:before="0"/>
        <w:rPr>
          <w:rFonts w:ascii="Arial" w:hAnsi="Arial" w:cs="Arial"/>
          <w:color w:val="4F81BD" w:themeColor="accent1"/>
          <w:sz w:val="20"/>
          <w:szCs w:val="20"/>
        </w:rPr>
      </w:pPr>
      <w:r>
        <w:rPr>
          <w:rFonts w:ascii="Arial" w:hAnsi="Arial" w:cs="Arial"/>
          <w:color w:val="4F81BD" w:themeColor="accent1"/>
          <w:sz w:val="20"/>
          <w:szCs w:val="20"/>
        </w:rPr>
        <w:t>Equipment and Materials Required</w:t>
      </w:r>
    </w:p>
    <w:p w14:paraId="6422321C" w14:textId="77777777" w:rsidR="00E206EC" w:rsidRPr="00E206EC" w:rsidRDefault="00E206EC" w:rsidP="00E206EC">
      <w:pPr>
        <w:pStyle w:val="ListParagraph"/>
        <w:numPr>
          <w:ilvl w:val="0"/>
          <w:numId w:val="3"/>
        </w:numPr>
        <w:spacing w:before="240" w:after="240"/>
        <w:ind w:left="714" w:hanging="357"/>
        <w:jc w:val="both"/>
        <w:rPr>
          <w:rFonts w:ascii="Arial" w:hAnsi="Arial" w:cs="Arial"/>
          <w:sz w:val="20"/>
          <w:szCs w:val="20"/>
        </w:rPr>
      </w:pPr>
      <w:r w:rsidRPr="00E206EC">
        <w:rPr>
          <w:rFonts w:ascii="Arial" w:hAnsi="Arial" w:cs="Arial"/>
          <w:sz w:val="20"/>
          <w:szCs w:val="20"/>
        </w:rPr>
        <w:t>Halter  </w:t>
      </w:r>
    </w:p>
    <w:p w14:paraId="0EE955A2" w14:textId="77777777" w:rsidR="00E206EC" w:rsidRPr="00E206EC" w:rsidRDefault="00E206EC" w:rsidP="00E206EC">
      <w:pPr>
        <w:pStyle w:val="ListParagraph"/>
        <w:numPr>
          <w:ilvl w:val="0"/>
          <w:numId w:val="3"/>
        </w:numPr>
        <w:spacing w:before="240" w:after="240"/>
        <w:ind w:left="714" w:hanging="357"/>
        <w:jc w:val="both"/>
        <w:rPr>
          <w:rFonts w:ascii="Arial" w:hAnsi="Arial" w:cs="Arial"/>
          <w:sz w:val="20"/>
          <w:szCs w:val="20"/>
        </w:rPr>
      </w:pPr>
      <w:r w:rsidRPr="00E206EC">
        <w:rPr>
          <w:rFonts w:ascii="Arial" w:hAnsi="Arial" w:cs="Arial"/>
          <w:sz w:val="20"/>
          <w:szCs w:val="20"/>
        </w:rPr>
        <w:t>Lead rope  </w:t>
      </w:r>
    </w:p>
    <w:p w14:paraId="2886EC30" w14:textId="77777777" w:rsidR="00E206EC" w:rsidRPr="00E206EC" w:rsidRDefault="00E206EC" w:rsidP="00E206EC">
      <w:pPr>
        <w:pStyle w:val="ListParagraph"/>
        <w:numPr>
          <w:ilvl w:val="0"/>
          <w:numId w:val="3"/>
        </w:numPr>
        <w:spacing w:before="240" w:after="240"/>
        <w:ind w:left="714" w:hanging="357"/>
        <w:jc w:val="both"/>
        <w:rPr>
          <w:rFonts w:ascii="Arial" w:hAnsi="Arial" w:cs="Arial"/>
          <w:sz w:val="20"/>
          <w:szCs w:val="20"/>
        </w:rPr>
      </w:pPr>
      <w:r w:rsidRPr="00E206EC">
        <w:rPr>
          <w:rFonts w:ascii="Arial" w:hAnsi="Arial" w:cs="Arial"/>
          <w:sz w:val="20"/>
          <w:szCs w:val="20"/>
        </w:rPr>
        <w:t>Hose with adjustable nozzle </w:t>
      </w:r>
    </w:p>
    <w:p w14:paraId="5B1FBA16" w14:textId="77777777" w:rsidR="00E206EC" w:rsidRPr="00E206EC" w:rsidRDefault="00E206EC" w:rsidP="00E206EC">
      <w:pPr>
        <w:pStyle w:val="ListParagraph"/>
        <w:numPr>
          <w:ilvl w:val="0"/>
          <w:numId w:val="3"/>
        </w:numPr>
        <w:spacing w:before="240" w:after="240"/>
        <w:ind w:left="714" w:hanging="357"/>
        <w:jc w:val="both"/>
        <w:rPr>
          <w:rFonts w:ascii="Arial" w:hAnsi="Arial" w:cs="Arial"/>
          <w:sz w:val="20"/>
          <w:szCs w:val="20"/>
        </w:rPr>
      </w:pPr>
      <w:r w:rsidRPr="00E206EC">
        <w:rPr>
          <w:rFonts w:ascii="Arial" w:hAnsi="Arial" w:cs="Arial"/>
          <w:sz w:val="20"/>
          <w:szCs w:val="20"/>
        </w:rPr>
        <w:t>Buckets and sponges </w:t>
      </w:r>
    </w:p>
    <w:p w14:paraId="6B32D739" w14:textId="77777777" w:rsidR="00E206EC" w:rsidRPr="00E206EC" w:rsidRDefault="00E206EC" w:rsidP="00E206EC">
      <w:pPr>
        <w:pStyle w:val="ListParagraph"/>
        <w:numPr>
          <w:ilvl w:val="0"/>
          <w:numId w:val="3"/>
        </w:numPr>
        <w:spacing w:before="240" w:after="240"/>
        <w:ind w:left="714" w:hanging="357"/>
        <w:jc w:val="both"/>
        <w:rPr>
          <w:rFonts w:ascii="Arial" w:hAnsi="Arial" w:cs="Arial"/>
          <w:sz w:val="20"/>
          <w:szCs w:val="20"/>
        </w:rPr>
      </w:pPr>
      <w:r w:rsidRPr="00E206EC">
        <w:rPr>
          <w:rFonts w:ascii="Arial" w:hAnsi="Arial" w:cs="Arial"/>
          <w:sz w:val="20"/>
          <w:szCs w:val="20"/>
        </w:rPr>
        <w:t>Equine shampoo and conditioner </w:t>
      </w:r>
    </w:p>
    <w:p w14:paraId="1877A1DE" w14:textId="77777777" w:rsidR="00E206EC" w:rsidRPr="00E206EC" w:rsidRDefault="00E206EC" w:rsidP="00E206EC">
      <w:pPr>
        <w:pStyle w:val="ListParagraph"/>
        <w:numPr>
          <w:ilvl w:val="0"/>
          <w:numId w:val="3"/>
        </w:numPr>
        <w:spacing w:before="240" w:after="240"/>
        <w:ind w:left="714" w:hanging="357"/>
        <w:jc w:val="both"/>
        <w:rPr>
          <w:rFonts w:ascii="Arial" w:hAnsi="Arial" w:cs="Arial"/>
          <w:sz w:val="20"/>
          <w:szCs w:val="20"/>
        </w:rPr>
      </w:pPr>
      <w:r w:rsidRPr="00E206EC">
        <w:rPr>
          <w:rFonts w:ascii="Arial" w:hAnsi="Arial" w:cs="Arial"/>
          <w:sz w:val="20"/>
          <w:szCs w:val="20"/>
        </w:rPr>
        <w:t>Grooming kit (brushes, curry comb, mane comb, hoof pick) </w:t>
      </w:r>
    </w:p>
    <w:p w14:paraId="40897460" w14:textId="77777777" w:rsidR="00E206EC" w:rsidRPr="00E206EC" w:rsidRDefault="00E206EC" w:rsidP="00E206EC">
      <w:pPr>
        <w:pStyle w:val="ListParagraph"/>
        <w:numPr>
          <w:ilvl w:val="0"/>
          <w:numId w:val="3"/>
        </w:numPr>
        <w:spacing w:before="240" w:after="240"/>
        <w:ind w:left="714" w:hanging="357"/>
        <w:jc w:val="both"/>
        <w:rPr>
          <w:rFonts w:ascii="Arial" w:hAnsi="Arial" w:cs="Arial"/>
          <w:sz w:val="20"/>
          <w:szCs w:val="20"/>
        </w:rPr>
      </w:pPr>
      <w:r w:rsidRPr="00E206EC">
        <w:rPr>
          <w:rFonts w:ascii="Arial" w:hAnsi="Arial" w:cs="Arial"/>
          <w:sz w:val="20"/>
          <w:szCs w:val="20"/>
        </w:rPr>
        <w:t>Towels or sweat scraper </w:t>
      </w:r>
    </w:p>
    <w:p w14:paraId="74425F96" w14:textId="77777777" w:rsidR="00E206EC" w:rsidRPr="00E206EC" w:rsidRDefault="00E206EC" w:rsidP="00E206EC">
      <w:pPr>
        <w:pStyle w:val="ListParagraph"/>
        <w:numPr>
          <w:ilvl w:val="0"/>
          <w:numId w:val="3"/>
        </w:numPr>
        <w:spacing w:before="240" w:after="240"/>
        <w:ind w:left="714" w:hanging="357"/>
        <w:jc w:val="both"/>
        <w:rPr>
          <w:rFonts w:ascii="Arial" w:hAnsi="Arial" w:cs="Arial"/>
          <w:sz w:val="20"/>
          <w:szCs w:val="20"/>
        </w:rPr>
      </w:pPr>
      <w:r w:rsidRPr="00E206EC">
        <w:rPr>
          <w:rFonts w:ascii="Arial" w:hAnsi="Arial" w:cs="Arial"/>
          <w:sz w:val="20"/>
          <w:szCs w:val="20"/>
        </w:rPr>
        <w:lastRenderedPageBreak/>
        <w:t>PPE (non- slip safety boots (safety toe recommended). Waterproof apron, clothing, gloves, &amp; helmet if required) </w:t>
      </w:r>
    </w:p>
    <w:p w14:paraId="1181DE59" w14:textId="06FFA618" w:rsidR="00721D10" w:rsidRPr="0085148D" w:rsidRDefault="00E206EC" w:rsidP="0085148D">
      <w:pPr>
        <w:pStyle w:val="ListParagraph"/>
        <w:numPr>
          <w:ilvl w:val="0"/>
          <w:numId w:val="3"/>
        </w:numPr>
        <w:spacing w:before="240" w:after="0"/>
        <w:ind w:left="714" w:hanging="357"/>
        <w:jc w:val="both"/>
        <w:rPr>
          <w:rFonts w:ascii="Arial" w:hAnsi="Arial" w:cs="Arial"/>
          <w:sz w:val="20"/>
          <w:szCs w:val="20"/>
        </w:rPr>
      </w:pPr>
      <w:r w:rsidRPr="00E206EC">
        <w:rPr>
          <w:rFonts w:ascii="Arial" w:hAnsi="Arial" w:cs="Arial"/>
          <w:sz w:val="20"/>
          <w:szCs w:val="20"/>
        </w:rPr>
        <w:t>Secure tying location</w:t>
      </w:r>
    </w:p>
    <w:p w14:paraId="1FC05339" w14:textId="77777777" w:rsidR="0085148D" w:rsidRDefault="0085148D" w:rsidP="0085148D">
      <w:pPr>
        <w:pStyle w:val="Subtitle"/>
        <w:spacing w:before="0"/>
        <w:rPr>
          <w:rFonts w:ascii="Arial" w:hAnsi="Arial" w:cs="Arial"/>
          <w:color w:val="4F81BD" w:themeColor="accent1"/>
          <w:sz w:val="20"/>
          <w:szCs w:val="20"/>
        </w:rPr>
      </w:pPr>
    </w:p>
    <w:p w14:paraId="3E3BC71C" w14:textId="2185A965" w:rsidR="00721D10" w:rsidRPr="00932575" w:rsidRDefault="00721D10" w:rsidP="0085148D">
      <w:pPr>
        <w:pStyle w:val="Subtitle"/>
        <w:spacing w:before="0"/>
        <w:rPr>
          <w:rFonts w:ascii="Arial" w:hAnsi="Arial" w:cs="Arial"/>
          <w:color w:val="4F81BD" w:themeColor="accent1"/>
          <w:sz w:val="20"/>
          <w:szCs w:val="20"/>
        </w:rPr>
      </w:pPr>
      <w:r>
        <w:rPr>
          <w:rFonts w:ascii="Arial" w:hAnsi="Arial" w:cs="Arial"/>
          <w:color w:val="4F81BD" w:themeColor="accent1"/>
          <w:sz w:val="20"/>
          <w:szCs w:val="20"/>
        </w:rPr>
        <w:t>Procedure</w:t>
      </w:r>
    </w:p>
    <w:p w14:paraId="61FE6BBD" w14:textId="69ECD618" w:rsidR="00AF6A42" w:rsidRPr="00AF6A42" w:rsidRDefault="00AF6A42" w:rsidP="006E0551">
      <w:pPr>
        <w:spacing w:before="240" w:after="240"/>
        <w:ind w:left="357"/>
        <w:jc w:val="both"/>
        <w:rPr>
          <w:rFonts w:ascii="Arial" w:hAnsi="Arial" w:cs="Arial"/>
          <w:sz w:val="20"/>
          <w:szCs w:val="20"/>
        </w:rPr>
      </w:pPr>
      <w:r w:rsidRPr="00AF6A42">
        <w:rPr>
          <w:rFonts w:ascii="Arial" w:hAnsi="Arial" w:cs="Arial"/>
          <w:sz w:val="20"/>
          <w:szCs w:val="20"/>
        </w:rPr>
        <w:t>Leading a Horse to Wash/Grooming</w:t>
      </w:r>
      <w:r w:rsidR="00C51C96">
        <w:rPr>
          <w:rFonts w:ascii="Arial" w:hAnsi="Arial" w:cs="Arial"/>
          <w:sz w:val="20"/>
          <w:szCs w:val="20"/>
        </w:rPr>
        <w:t xml:space="preserve"> Bay</w:t>
      </w:r>
      <w:r w:rsidRPr="00AF6A42">
        <w:rPr>
          <w:rFonts w:ascii="Arial" w:hAnsi="Arial" w:cs="Arial"/>
          <w:sz w:val="20"/>
          <w:szCs w:val="20"/>
        </w:rPr>
        <w:t>. </w:t>
      </w:r>
    </w:p>
    <w:p w14:paraId="78782785"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Ensure the path is clear, avoiding congested areas, pedestrians, other horses, and potential hazards. </w:t>
      </w:r>
    </w:p>
    <w:p w14:paraId="34910ECE"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Observe the horse’s behaviour, in line with the Reading and Responding to Horse Behaviour SOP. </w:t>
      </w:r>
    </w:p>
    <w:p w14:paraId="3BF1C77B"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Stand on the horse’s left (near) side, holding the lead rope approximately 10-15 cm below the halter. </w:t>
      </w:r>
    </w:p>
    <w:p w14:paraId="457EA0EF"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Coil the remaining lead rope loosely in your left hand, ensuring that it is not dragging on the ground and could be stepped on by horse or handler—never wrap it around your hand or body. </w:t>
      </w:r>
    </w:p>
    <w:p w14:paraId="25F0D634"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Begin walking forward calmly and confidently, using your body language to guide the horse. </w:t>
      </w:r>
    </w:p>
    <w:p w14:paraId="23565984"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Maintain a steady pace; avoid rushing or pulling on the rope. </w:t>
      </w:r>
    </w:p>
    <w:p w14:paraId="42B4E183"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Use voice cues and gentle pressure on the rope to encourage movement if needed. </w:t>
      </w:r>
    </w:p>
    <w:p w14:paraId="303C4026"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Keep an eye on the horse’s ears, eyes, and body language to detect discomfort or hesitation. </w:t>
      </w:r>
    </w:p>
    <w:p w14:paraId="1275B851" w14:textId="124891F2"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2AC3E85D">
        <w:rPr>
          <w:rFonts w:ascii="Arial" w:hAnsi="Arial" w:cs="Arial"/>
          <w:sz w:val="20"/>
          <w:szCs w:val="20"/>
        </w:rPr>
        <w:t>In shared spaces, be mindful of other horses and handlers.</w:t>
      </w:r>
      <w:r w:rsidR="5F43184F" w:rsidRPr="2AC3E85D">
        <w:rPr>
          <w:rFonts w:ascii="Arial" w:hAnsi="Arial" w:cs="Arial"/>
          <w:sz w:val="20"/>
          <w:szCs w:val="20"/>
        </w:rPr>
        <w:t xml:space="preserve"> </w:t>
      </w:r>
      <w:proofErr w:type="gramStart"/>
      <w:r w:rsidRPr="2AC3E85D">
        <w:rPr>
          <w:rFonts w:ascii="Arial" w:hAnsi="Arial" w:cs="Arial"/>
          <w:sz w:val="20"/>
          <w:szCs w:val="20"/>
        </w:rPr>
        <w:t>Maintain safe distances at all times</w:t>
      </w:r>
      <w:proofErr w:type="gramEnd"/>
      <w:r w:rsidRPr="2AC3E85D">
        <w:rPr>
          <w:rFonts w:ascii="Arial" w:hAnsi="Arial" w:cs="Arial"/>
          <w:sz w:val="20"/>
          <w:szCs w:val="20"/>
        </w:rPr>
        <w:t>. </w:t>
      </w:r>
    </w:p>
    <w:p w14:paraId="492CABFB"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Never allow the horse to push past or walk ahead of you. </w:t>
      </w:r>
    </w:p>
    <w:p w14:paraId="51CE8AA2" w14:textId="2E9A2F72"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2AC3E85D">
        <w:rPr>
          <w:rFonts w:ascii="Arial" w:hAnsi="Arial" w:cs="Arial"/>
          <w:sz w:val="20"/>
          <w:szCs w:val="20"/>
        </w:rPr>
        <w:t>When turning the horse, guide the horse away from you</w:t>
      </w:r>
      <w:r w:rsidR="220A550C" w:rsidRPr="2AC3E85D">
        <w:rPr>
          <w:rFonts w:ascii="Arial" w:hAnsi="Arial" w:cs="Arial"/>
          <w:sz w:val="20"/>
          <w:szCs w:val="20"/>
        </w:rPr>
        <w:t>r</w:t>
      </w:r>
      <w:r w:rsidRPr="2AC3E85D">
        <w:rPr>
          <w:rFonts w:ascii="Arial" w:hAnsi="Arial" w:cs="Arial"/>
          <w:sz w:val="20"/>
          <w:szCs w:val="20"/>
        </w:rPr>
        <w:t xml:space="preserve"> body where possible to avoid being trampled if spooked.  </w:t>
      </w:r>
    </w:p>
    <w:p w14:paraId="7BA94981" w14:textId="529CA3B7" w:rsidR="00AF6A42" w:rsidRPr="00AF6A42" w:rsidRDefault="00AF6A42" w:rsidP="2AC3E85D">
      <w:pPr>
        <w:pStyle w:val="ListParagraph"/>
        <w:spacing w:before="240" w:after="240"/>
        <w:ind w:left="714" w:hanging="357"/>
        <w:jc w:val="both"/>
      </w:pPr>
    </w:p>
    <w:p w14:paraId="2875E635" w14:textId="3A0D648C" w:rsidR="00AF6A42" w:rsidRPr="006E0551" w:rsidRDefault="00AF6A42" w:rsidP="006E0551">
      <w:pPr>
        <w:spacing w:before="240" w:after="240"/>
        <w:ind w:left="357"/>
        <w:jc w:val="both"/>
        <w:rPr>
          <w:rFonts w:ascii="Arial" w:hAnsi="Arial" w:cs="Arial"/>
          <w:sz w:val="20"/>
          <w:szCs w:val="20"/>
        </w:rPr>
      </w:pPr>
      <w:r w:rsidRPr="006E0551">
        <w:rPr>
          <w:rFonts w:ascii="Arial" w:hAnsi="Arial" w:cs="Arial"/>
          <w:sz w:val="20"/>
          <w:szCs w:val="20"/>
        </w:rPr>
        <w:t>Washing a Horse </w:t>
      </w:r>
    </w:p>
    <w:p w14:paraId="4E0D3AF9"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7D4B89C0">
        <w:rPr>
          <w:rFonts w:ascii="Arial" w:hAnsi="Arial" w:cs="Arial"/>
          <w:sz w:val="20"/>
          <w:szCs w:val="20"/>
        </w:rPr>
        <w:t>Secure the horse in a designated wash bay using cross ties or lead rope. Always use a quick-release knot when tying a horse. </w:t>
      </w:r>
    </w:p>
    <w:p w14:paraId="3A6E22F7" w14:textId="0DCC8CE1" w:rsidR="217B163C" w:rsidRDefault="217B163C" w:rsidP="7D4B89C0">
      <w:pPr>
        <w:pStyle w:val="ListParagraph"/>
        <w:numPr>
          <w:ilvl w:val="0"/>
          <w:numId w:val="3"/>
        </w:numPr>
        <w:spacing w:before="240" w:after="240"/>
        <w:ind w:left="714" w:hanging="357"/>
        <w:jc w:val="both"/>
      </w:pPr>
      <w:r w:rsidRPr="7D4B89C0">
        <w:rPr>
          <w:rFonts w:ascii="Arial" w:eastAsia="Arial" w:hAnsi="Arial" w:cs="Arial"/>
          <w:sz w:val="20"/>
          <w:szCs w:val="20"/>
        </w:rPr>
        <w:t>Ensure you know the sex of the horse you’re handling – don’t place a colt next to a filly</w:t>
      </w:r>
    </w:p>
    <w:p w14:paraId="6C9C3361"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Wet the horse starting from the legs and working upward to avoid startling. </w:t>
      </w:r>
    </w:p>
    <w:p w14:paraId="3F6BF0AC"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Apply shampoo and conditioners with a sponge or mitt, scrubbing gently in circular motions. </w:t>
      </w:r>
    </w:p>
    <w:p w14:paraId="2AFCC7A2"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Rinse thoroughly to remove all soap residue. </w:t>
      </w:r>
    </w:p>
    <w:p w14:paraId="3E8360D4" w14:textId="388E37BA"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Use a sweat scraper first, then a towel to remove excess water. </w:t>
      </w:r>
    </w:p>
    <w:p w14:paraId="49B2CDB3" w14:textId="77777777" w:rsidR="00AF6A42" w:rsidRPr="00AF6A42" w:rsidRDefault="00AF6A42" w:rsidP="005556B3">
      <w:pPr>
        <w:pStyle w:val="ListParagraph"/>
        <w:numPr>
          <w:ilvl w:val="0"/>
          <w:numId w:val="3"/>
        </w:numPr>
        <w:spacing w:before="240" w:after="240"/>
        <w:ind w:left="714" w:hanging="357"/>
        <w:jc w:val="both"/>
        <w:rPr>
          <w:rFonts w:ascii="Arial" w:hAnsi="Arial" w:cs="Arial"/>
          <w:sz w:val="20"/>
          <w:szCs w:val="20"/>
        </w:rPr>
      </w:pPr>
      <w:r w:rsidRPr="00AF6A42">
        <w:rPr>
          <w:rFonts w:ascii="Arial" w:hAnsi="Arial" w:cs="Arial"/>
          <w:sz w:val="20"/>
          <w:szCs w:val="20"/>
        </w:rPr>
        <w:t>When dry, groom the horse using necessary brushes and grooming tools.  </w:t>
      </w:r>
    </w:p>
    <w:p w14:paraId="6B8A30A7" w14:textId="77777777" w:rsidR="00AF6A42" w:rsidRPr="00AF6A42" w:rsidRDefault="00AF6A42" w:rsidP="0085148D">
      <w:pPr>
        <w:pStyle w:val="ListParagraph"/>
        <w:numPr>
          <w:ilvl w:val="0"/>
          <w:numId w:val="3"/>
        </w:numPr>
        <w:spacing w:before="240" w:after="0"/>
        <w:ind w:left="714" w:hanging="357"/>
        <w:jc w:val="both"/>
        <w:rPr>
          <w:rFonts w:ascii="Arial" w:hAnsi="Arial" w:cs="Arial"/>
          <w:sz w:val="20"/>
          <w:szCs w:val="20"/>
        </w:rPr>
      </w:pPr>
      <w:r w:rsidRPr="00AF6A42">
        <w:rPr>
          <w:rFonts w:ascii="Arial" w:hAnsi="Arial" w:cs="Arial"/>
          <w:sz w:val="20"/>
          <w:szCs w:val="20"/>
        </w:rPr>
        <w:t>Check for and report any injuries, skin conditions, or abnormalities during grooming. </w:t>
      </w:r>
    </w:p>
    <w:p w14:paraId="2D11A392" w14:textId="77777777" w:rsidR="0085148D" w:rsidRDefault="0085148D" w:rsidP="0085148D">
      <w:pPr>
        <w:pStyle w:val="Subtitle"/>
        <w:spacing w:before="0"/>
        <w:rPr>
          <w:rFonts w:ascii="Arial" w:hAnsi="Arial" w:cs="Arial"/>
          <w:color w:val="4F81BD" w:themeColor="accent1"/>
          <w:sz w:val="20"/>
          <w:szCs w:val="20"/>
        </w:rPr>
      </w:pPr>
    </w:p>
    <w:p w14:paraId="51A9E36A" w14:textId="34B2090A" w:rsidR="00721D10" w:rsidRPr="005718BD" w:rsidRDefault="00721D10" w:rsidP="0085148D">
      <w:pPr>
        <w:pStyle w:val="Subtitle"/>
        <w:spacing w:before="0"/>
        <w:rPr>
          <w:rFonts w:ascii="Arial" w:hAnsi="Arial" w:cs="Arial"/>
          <w:color w:val="4F81BD" w:themeColor="accent1"/>
          <w:sz w:val="20"/>
          <w:szCs w:val="20"/>
        </w:rPr>
      </w:pPr>
      <w:r>
        <w:rPr>
          <w:rFonts w:ascii="Arial" w:hAnsi="Arial" w:cs="Arial"/>
          <w:color w:val="4F81BD" w:themeColor="accent1"/>
          <w:sz w:val="20"/>
          <w:szCs w:val="20"/>
        </w:rPr>
        <w:t>Safety Considerations</w:t>
      </w:r>
    </w:p>
    <w:p w14:paraId="5D567AD6" w14:textId="77777777" w:rsidR="00CD04F4" w:rsidRPr="00CD04F4" w:rsidRDefault="00CD04F4" w:rsidP="00CD04F4">
      <w:pPr>
        <w:pStyle w:val="ListParagraph"/>
        <w:numPr>
          <w:ilvl w:val="0"/>
          <w:numId w:val="3"/>
        </w:numPr>
        <w:spacing w:before="240" w:after="240"/>
        <w:ind w:left="714" w:hanging="357"/>
        <w:jc w:val="both"/>
        <w:rPr>
          <w:rFonts w:ascii="Arial" w:hAnsi="Arial" w:cs="Arial"/>
          <w:sz w:val="20"/>
          <w:szCs w:val="20"/>
        </w:rPr>
      </w:pPr>
      <w:r w:rsidRPr="00CD04F4">
        <w:rPr>
          <w:rFonts w:ascii="Arial" w:hAnsi="Arial" w:cs="Arial"/>
          <w:sz w:val="20"/>
          <w:szCs w:val="20"/>
        </w:rPr>
        <w:t>Always wear PPE including enclosed footwear; gloves and helmets may be required for some horses or environments. </w:t>
      </w:r>
    </w:p>
    <w:p w14:paraId="59B33A82" w14:textId="77777777" w:rsidR="00CD04F4" w:rsidRPr="00CD04F4" w:rsidRDefault="00CD04F4" w:rsidP="00CD04F4">
      <w:pPr>
        <w:pStyle w:val="ListParagraph"/>
        <w:numPr>
          <w:ilvl w:val="0"/>
          <w:numId w:val="3"/>
        </w:numPr>
        <w:spacing w:before="240" w:after="240"/>
        <w:ind w:left="714" w:hanging="357"/>
        <w:jc w:val="both"/>
        <w:rPr>
          <w:rFonts w:ascii="Arial" w:hAnsi="Arial" w:cs="Arial"/>
          <w:sz w:val="20"/>
          <w:szCs w:val="20"/>
        </w:rPr>
      </w:pPr>
      <w:r w:rsidRPr="00CD04F4">
        <w:rPr>
          <w:rFonts w:ascii="Arial" w:hAnsi="Arial" w:cs="Arial"/>
          <w:sz w:val="20"/>
          <w:szCs w:val="20"/>
        </w:rPr>
        <w:t>Maintain a calm, confident presence when handling horses—avoid reacting to sudden movements or loud noises. </w:t>
      </w:r>
    </w:p>
    <w:p w14:paraId="4BD8741A" w14:textId="77777777" w:rsidR="00CD04F4" w:rsidRPr="00CD04F4" w:rsidRDefault="00CD04F4" w:rsidP="00CD04F4">
      <w:pPr>
        <w:pStyle w:val="ListParagraph"/>
        <w:numPr>
          <w:ilvl w:val="0"/>
          <w:numId w:val="3"/>
        </w:numPr>
        <w:spacing w:before="240" w:after="240"/>
        <w:ind w:left="714" w:hanging="357"/>
        <w:jc w:val="both"/>
        <w:rPr>
          <w:rFonts w:ascii="Arial" w:hAnsi="Arial" w:cs="Arial"/>
          <w:sz w:val="20"/>
          <w:szCs w:val="20"/>
        </w:rPr>
      </w:pPr>
      <w:r w:rsidRPr="00CD04F4">
        <w:rPr>
          <w:rFonts w:ascii="Arial" w:hAnsi="Arial" w:cs="Arial"/>
          <w:sz w:val="20"/>
          <w:szCs w:val="20"/>
        </w:rPr>
        <w:t>Be aware of blind spots directly in front of and behind the horse. </w:t>
      </w:r>
    </w:p>
    <w:p w14:paraId="49EAF258" w14:textId="77777777" w:rsidR="00CD04F4" w:rsidRPr="00CD04F4" w:rsidRDefault="00CD04F4" w:rsidP="00CD04F4">
      <w:pPr>
        <w:pStyle w:val="ListParagraph"/>
        <w:numPr>
          <w:ilvl w:val="0"/>
          <w:numId w:val="3"/>
        </w:numPr>
        <w:spacing w:before="240" w:after="240"/>
        <w:ind w:left="714" w:hanging="357"/>
        <w:jc w:val="both"/>
        <w:rPr>
          <w:rFonts w:ascii="Arial" w:hAnsi="Arial" w:cs="Arial"/>
          <w:sz w:val="20"/>
          <w:szCs w:val="20"/>
        </w:rPr>
      </w:pPr>
      <w:r w:rsidRPr="00CD04F4">
        <w:rPr>
          <w:rFonts w:ascii="Arial" w:hAnsi="Arial" w:cs="Arial"/>
          <w:sz w:val="20"/>
          <w:szCs w:val="20"/>
        </w:rPr>
        <w:t>If a horse is agitated, stop and assess the situation before proceeding. </w:t>
      </w:r>
    </w:p>
    <w:p w14:paraId="555FFF32" w14:textId="77777777" w:rsidR="00CD04F4" w:rsidRPr="00CD04F4" w:rsidRDefault="00CD04F4" w:rsidP="00CD04F4">
      <w:pPr>
        <w:pStyle w:val="ListParagraph"/>
        <w:numPr>
          <w:ilvl w:val="0"/>
          <w:numId w:val="3"/>
        </w:numPr>
        <w:spacing w:before="240" w:after="240"/>
        <w:ind w:left="714" w:hanging="357"/>
        <w:jc w:val="both"/>
        <w:rPr>
          <w:rFonts w:ascii="Arial" w:hAnsi="Arial" w:cs="Arial"/>
          <w:sz w:val="20"/>
          <w:szCs w:val="20"/>
        </w:rPr>
      </w:pPr>
      <w:r w:rsidRPr="00CD04F4">
        <w:rPr>
          <w:rFonts w:ascii="Arial" w:hAnsi="Arial" w:cs="Arial"/>
          <w:sz w:val="20"/>
          <w:szCs w:val="20"/>
        </w:rPr>
        <w:t>Do not attempt tasks you are unsure or uncomfortable with. Always seek support from a more experienced handler or supervisor. </w:t>
      </w:r>
    </w:p>
    <w:p w14:paraId="5ECE0A36" w14:textId="77777777" w:rsidR="00CD04F4" w:rsidRPr="00CD04F4" w:rsidRDefault="00CD04F4" w:rsidP="00CD04F4">
      <w:pPr>
        <w:pStyle w:val="ListParagraph"/>
        <w:numPr>
          <w:ilvl w:val="0"/>
          <w:numId w:val="3"/>
        </w:numPr>
        <w:spacing w:before="240" w:after="240"/>
        <w:ind w:left="714" w:hanging="357"/>
        <w:jc w:val="both"/>
        <w:rPr>
          <w:rFonts w:ascii="Arial" w:hAnsi="Arial" w:cs="Arial"/>
          <w:sz w:val="20"/>
          <w:szCs w:val="20"/>
        </w:rPr>
      </w:pPr>
      <w:r w:rsidRPr="00CD04F4">
        <w:rPr>
          <w:rFonts w:ascii="Arial" w:hAnsi="Arial" w:cs="Arial"/>
          <w:sz w:val="20"/>
          <w:szCs w:val="20"/>
        </w:rPr>
        <w:t>When handling unfamiliar or young horses, work with a second experienced person. </w:t>
      </w:r>
    </w:p>
    <w:p w14:paraId="21EDDDAD" w14:textId="77777777" w:rsidR="00721D10" w:rsidRPr="004921AB" w:rsidRDefault="00721D10" w:rsidP="00721D10">
      <w:pPr>
        <w:spacing w:before="240" w:after="240"/>
        <w:jc w:val="both"/>
        <w:rPr>
          <w:rFonts w:ascii="Arial" w:hAnsi="Arial" w:cs="Arial"/>
          <w:sz w:val="20"/>
          <w:szCs w:val="20"/>
        </w:rPr>
      </w:pPr>
    </w:p>
    <w:p w14:paraId="10252EEA" w14:textId="77777777" w:rsidR="004010B6" w:rsidRDefault="004010B6" w:rsidP="00721D10">
      <w:pPr>
        <w:pStyle w:val="Subtitle"/>
        <w:rPr>
          <w:rFonts w:ascii="Arial" w:hAnsi="Arial" w:cs="Arial"/>
          <w:color w:val="4F81BD" w:themeColor="accent1"/>
          <w:sz w:val="20"/>
          <w:szCs w:val="20"/>
        </w:rPr>
      </w:pPr>
    </w:p>
    <w:p w14:paraId="3D5E001A" w14:textId="116CA5E6" w:rsidR="00721D10" w:rsidRPr="005718BD" w:rsidRDefault="00721D10" w:rsidP="00721D10">
      <w:pPr>
        <w:pStyle w:val="Subtitle"/>
        <w:rPr>
          <w:rFonts w:ascii="Arial" w:hAnsi="Arial" w:cs="Arial"/>
          <w:color w:val="4F81BD" w:themeColor="accent1"/>
          <w:sz w:val="20"/>
          <w:szCs w:val="20"/>
        </w:rPr>
      </w:pPr>
      <w:r>
        <w:rPr>
          <w:rFonts w:ascii="Arial" w:hAnsi="Arial" w:cs="Arial"/>
          <w:color w:val="4F81BD" w:themeColor="accent1"/>
          <w:sz w:val="20"/>
          <w:szCs w:val="20"/>
        </w:rPr>
        <w:t>Troubleshooting / Notes</w:t>
      </w:r>
    </w:p>
    <w:p w14:paraId="35C3B850" w14:textId="77777777" w:rsidR="004010B6" w:rsidRPr="004010B6" w:rsidRDefault="004010B6" w:rsidP="004010B6">
      <w:pPr>
        <w:pStyle w:val="ListParagraph"/>
        <w:numPr>
          <w:ilvl w:val="0"/>
          <w:numId w:val="3"/>
        </w:numPr>
        <w:spacing w:before="240" w:after="240"/>
        <w:ind w:left="714" w:hanging="357"/>
        <w:jc w:val="both"/>
        <w:rPr>
          <w:rFonts w:ascii="Arial" w:hAnsi="Arial" w:cs="Arial"/>
          <w:sz w:val="20"/>
          <w:szCs w:val="20"/>
        </w:rPr>
      </w:pPr>
      <w:r w:rsidRPr="004010B6">
        <w:rPr>
          <w:rFonts w:ascii="Arial" w:hAnsi="Arial" w:cs="Arial"/>
          <w:sz w:val="20"/>
          <w:szCs w:val="20"/>
        </w:rPr>
        <w:t>Avoid handling horses when you are rushed or distracted—focused, calm handling reduces risk of injury. </w:t>
      </w:r>
    </w:p>
    <w:p w14:paraId="0553DFDE" w14:textId="48DEBF6A" w:rsidR="00721D10" w:rsidRPr="0085148D" w:rsidRDefault="004010B6" w:rsidP="0085148D">
      <w:pPr>
        <w:pStyle w:val="ListParagraph"/>
        <w:numPr>
          <w:ilvl w:val="0"/>
          <w:numId w:val="3"/>
        </w:numPr>
        <w:spacing w:before="240" w:after="0"/>
        <w:ind w:left="714" w:hanging="357"/>
        <w:jc w:val="both"/>
        <w:rPr>
          <w:rFonts w:ascii="Arial" w:hAnsi="Arial" w:cs="Arial"/>
          <w:sz w:val="20"/>
          <w:szCs w:val="20"/>
        </w:rPr>
      </w:pPr>
      <w:r w:rsidRPr="004010B6">
        <w:rPr>
          <w:rFonts w:ascii="Arial" w:hAnsi="Arial" w:cs="Arial"/>
          <w:sz w:val="20"/>
          <w:szCs w:val="20"/>
        </w:rPr>
        <w:t>The Australian Rules of Racing require that: While being led outside of a stable premises, every horse must have a bit in its mouth, and that bit must be attached to a lead or a stallion chain.</w:t>
      </w:r>
    </w:p>
    <w:p w14:paraId="5C020D81" w14:textId="77777777" w:rsidR="0085148D" w:rsidRDefault="0085148D" w:rsidP="0085148D">
      <w:pPr>
        <w:pStyle w:val="Subtitle"/>
        <w:spacing w:before="0"/>
        <w:rPr>
          <w:rFonts w:ascii="Arial" w:hAnsi="Arial" w:cs="Arial"/>
          <w:color w:val="4F81BD" w:themeColor="accent1"/>
          <w:sz w:val="20"/>
          <w:szCs w:val="20"/>
        </w:rPr>
      </w:pPr>
    </w:p>
    <w:p w14:paraId="7DBFF0A2" w14:textId="13BD30B3" w:rsidR="00721D10" w:rsidRPr="00DD74B8" w:rsidRDefault="00721D10" w:rsidP="0085148D">
      <w:pPr>
        <w:pStyle w:val="Subtitle"/>
        <w:spacing w:before="0"/>
        <w:rPr>
          <w:rFonts w:ascii="Arial" w:hAnsi="Arial" w:cs="Arial"/>
          <w:color w:val="4F81BD" w:themeColor="accent1"/>
          <w:sz w:val="20"/>
          <w:szCs w:val="20"/>
        </w:rPr>
      </w:pPr>
      <w:r w:rsidRPr="00DD74B8">
        <w:rPr>
          <w:rFonts w:ascii="Arial" w:hAnsi="Arial" w:cs="Arial"/>
          <w:color w:val="4F81BD" w:themeColor="accent1"/>
          <w:sz w:val="20"/>
          <w:szCs w:val="20"/>
        </w:rPr>
        <w:t>References </w:t>
      </w:r>
    </w:p>
    <w:p w14:paraId="477F69E6"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Work Health and Safety Act (QLD) 2011  </w:t>
      </w:r>
    </w:p>
    <w:p w14:paraId="7E0E7E7C" w14:textId="77777777" w:rsidR="00721D10" w:rsidRDefault="00721D10" w:rsidP="0085148D">
      <w:pPr>
        <w:pStyle w:val="ListParagraph"/>
        <w:numPr>
          <w:ilvl w:val="0"/>
          <w:numId w:val="3"/>
        </w:numPr>
        <w:spacing w:before="240" w:after="0"/>
        <w:ind w:left="714" w:hanging="357"/>
        <w:contextualSpacing w:val="0"/>
        <w:jc w:val="both"/>
        <w:rPr>
          <w:rFonts w:ascii="Arial" w:hAnsi="Arial" w:cs="Arial"/>
          <w:sz w:val="20"/>
          <w:szCs w:val="20"/>
        </w:rPr>
      </w:pPr>
      <w:r w:rsidRPr="00DD74B8">
        <w:rPr>
          <w:rFonts w:ascii="Arial" w:hAnsi="Arial" w:cs="Arial"/>
          <w:sz w:val="20"/>
          <w:szCs w:val="20"/>
        </w:rPr>
        <w:t>Work Health and Safety Regulation (QLD) 2011 </w:t>
      </w:r>
    </w:p>
    <w:p w14:paraId="3F9A7007" w14:textId="77777777" w:rsidR="0085148D" w:rsidRDefault="0085148D" w:rsidP="0085148D">
      <w:pPr>
        <w:pStyle w:val="Subtitle"/>
        <w:spacing w:before="0"/>
        <w:rPr>
          <w:rFonts w:ascii="Arial" w:hAnsi="Arial" w:cs="Arial"/>
          <w:color w:val="4F81BD" w:themeColor="accent1"/>
          <w:sz w:val="20"/>
          <w:szCs w:val="20"/>
        </w:rPr>
      </w:pPr>
    </w:p>
    <w:p w14:paraId="50A7BF84" w14:textId="0CC368DC" w:rsidR="00721D10" w:rsidRPr="00DD74B8" w:rsidRDefault="00721D10" w:rsidP="0085148D">
      <w:pPr>
        <w:pStyle w:val="Subtitle"/>
        <w:spacing w:before="0"/>
        <w:rPr>
          <w:rFonts w:ascii="Arial" w:hAnsi="Arial" w:cs="Arial"/>
          <w:color w:val="4F81BD" w:themeColor="accent1"/>
          <w:sz w:val="20"/>
          <w:szCs w:val="20"/>
        </w:rPr>
      </w:pPr>
      <w:r w:rsidRPr="00DD74B8">
        <w:rPr>
          <w:rFonts w:ascii="Arial" w:hAnsi="Arial" w:cs="Arial"/>
          <w:color w:val="4F81BD" w:themeColor="accent1"/>
          <w:sz w:val="20"/>
          <w:szCs w:val="20"/>
        </w:rPr>
        <w:t>Version Control: </w:t>
      </w:r>
    </w:p>
    <w:p w14:paraId="4E6B0936"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Version: 1.0 </w:t>
      </w:r>
    </w:p>
    <w:p w14:paraId="7B4D49C9"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Effective Date: [Insert Date] </w:t>
      </w:r>
    </w:p>
    <w:p w14:paraId="5F1496CF"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Review Date: [Insert Date] </w:t>
      </w:r>
    </w:p>
    <w:p w14:paraId="33EA6787"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Approved by: [Name &amp; Title] </w:t>
      </w:r>
    </w:p>
    <w:p w14:paraId="3AA2F14B" w14:textId="77777777" w:rsidR="000041AD" w:rsidRPr="00386217" w:rsidRDefault="000041AD" w:rsidP="000041AD">
      <w:pPr>
        <w:rPr>
          <w:rFonts w:ascii="Arial" w:hAnsi="Arial" w:cs="Arial"/>
        </w:rPr>
      </w:pPr>
    </w:p>
    <w:sectPr w:rsidR="000041AD" w:rsidRPr="00386217" w:rsidSect="00721D10">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FBE2" w14:textId="77777777" w:rsidR="00174061" w:rsidRDefault="00174061" w:rsidP="00947E57">
      <w:pPr>
        <w:spacing w:before="0" w:after="0" w:line="240" w:lineRule="auto"/>
      </w:pPr>
      <w:r>
        <w:separator/>
      </w:r>
    </w:p>
  </w:endnote>
  <w:endnote w:type="continuationSeparator" w:id="0">
    <w:p w14:paraId="0A272941" w14:textId="77777777" w:rsidR="00174061" w:rsidRDefault="00174061" w:rsidP="00947E57">
      <w:pPr>
        <w:spacing w:before="0" w:after="0" w:line="240" w:lineRule="auto"/>
      </w:pPr>
      <w:r>
        <w:continuationSeparator/>
      </w:r>
    </w:p>
  </w:endnote>
  <w:endnote w:type="continuationNotice" w:id="1">
    <w:p w14:paraId="3FE1E373" w14:textId="77777777" w:rsidR="00174061" w:rsidRDefault="001740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265D" w14:textId="77777777" w:rsidR="00760ECA" w:rsidRDefault="00760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ubtleEmphasis"/>
      </w:rPr>
      <w:id w:val="164911252"/>
      <w:docPartObj>
        <w:docPartGallery w:val="Page Numbers (Bottom of Page)"/>
        <w:docPartUnique/>
      </w:docPartObj>
    </w:sdtPr>
    <w:sdtEndPr>
      <w:rPr>
        <w:rStyle w:val="SubtleEmphasis"/>
        <w:rFonts w:ascii="Arial" w:hAnsi="Arial" w:cs="Arial"/>
        <w:i w:val="0"/>
        <w:iCs w:val="0"/>
        <w:color w:val="3763AE"/>
      </w:rPr>
    </w:sdtEndPr>
    <w:sdtContent>
      <w:p w14:paraId="79CD7A8D" w14:textId="6EF3C809" w:rsidR="00947E57" w:rsidRPr="004E4BB4" w:rsidRDefault="00760ECA" w:rsidP="00947E57">
        <w:pPr>
          <w:pStyle w:val="Footer"/>
          <w:rPr>
            <w:rStyle w:val="SubtleEmphasis"/>
            <w:rFonts w:ascii="Arial" w:hAnsi="Arial" w:cs="Arial"/>
            <w:i w:val="0"/>
            <w:iCs w:val="0"/>
            <w:color w:val="3763AE"/>
          </w:rPr>
        </w:pPr>
        <w:r>
          <w:rPr>
            <w:rStyle w:val="SubtleEmphasis"/>
            <w:rFonts w:ascii="Arial" w:hAnsi="Arial" w:cs="Arial"/>
            <w:i w:val="0"/>
            <w:iCs w:val="0"/>
            <w:color w:val="3763AE"/>
          </w:rPr>
          <w:t>Washing and Grooming Horses- SOP.</w:t>
        </w:r>
        <w:r w:rsidR="00947E57" w:rsidRPr="004E4BB4">
          <w:rPr>
            <w:rStyle w:val="SubtleEmphasis"/>
            <w:rFonts w:ascii="Arial" w:hAnsi="Arial" w:cs="Arial"/>
            <w:i w:val="0"/>
            <w:iCs w:val="0"/>
            <w:color w:val="3763AE"/>
          </w:rPr>
          <w:tab/>
        </w:r>
        <w:r w:rsidR="004E4BB4">
          <w:rPr>
            <w:rStyle w:val="SubtleEmphasis"/>
            <w:rFonts w:ascii="Arial" w:hAnsi="Arial" w:cs="Arial"/>
            <w:i w:val="0"/>
            <w:iCs w:val="0"/>
            <w:color w:val="3763AE"/>
          </w:rPr>
          <w:tab/>
        </w:r>
        <w:r w:rsidR="005E1E91" w:rsidRPr="004E4BB4">
          <w:rPr>
            <w:rStyle w:val="SubtleEmphasis"/>
            <w:rFonts w:ascii="Arial" w:hAnsi="Arial" w:cs="Arial"/>
            <w:i w:val="0"/>
            <w:iCs w:val="0"/>
            <w:color w:val="3763AE"/>
          </w:rPr>
          <w:t xml:space="preserve">Page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PAGE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1</w:t>
        </w:r>
        <w:r w:rsidR="005E1E91" w:rsidRPr="004E4BB4">
          <w:rPr>
            <w:rStyle w:val="SubtleEmphasis"/>
            <w:rFonts w:ascii="Arial" w:hAnsi="Arial" w:cs="Arial"/>
            <w:i w:val="0"/>
            <w:iCs w:val="0"/>
            <w:color w:val="3763AE"/>
          </w:rPr>
          <w:fldChar w:fldCharType="end"/>
        </w:r>
        <w:r w:rsidR="005E1E91" w:rsidRPr="004E4BB4">
          <w:rPr>
            <w:rStyle w:val="SubtleEmphasis"/>
            <w:rFonts w:ascii="Arial" w:hAnsi="Arial" w:cs="Arial"/>
            <w:i w:val="0"/>
            <w:iCs w:val="0"/>
            <w:color w:val="3763AE"/>
          </w:rPr>
          <w:t xml:space="preserve"> of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NUMPAGES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2</w:t>
        </w:r>
        <w:r w:rsidR="005E1E91" w:rsidRPr="004E4BB4">
          <w:rPr>
            <w:rStyle w:val="SubtleEmphasis"/>
            <w:rFonts w:ascii="Arial" w:hAnsi="Arial" w:cs="Arial"/>
            <w:i w:val="0"/>
            <w:iCs w:val="0"/>
            <w:color w:val="3763AE"/>
          </w:rPr>
          <w:fldChar w:fldCharType="end"/>
        </w:r>
      </w:p>
    </w:sdtContent>
  </w:sdt>
  <w:p w14:paraId="5AE35BE5" w14:textId="77777777" w:rsidR="00947E57" w:rsidRPr="00947E57" w:rsidRDefault="00947E57" w:rsidP="00947E57">
    <w:pPr>
      <w:pStyle w:val="Footer"/>
      <w:rPr>
        <w:rStyle w:val="SubtleEmphasi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A3CF" w14:textId="77777777" w:rsidR="00236E84" w:rsidRPr="004E4BB4" w:rsidRDefault="005E1E91">
    <w:pPr>
      <w:pStyle w:val="Footer"/>
      <w:rPr>
        <w:rStyle w:val="SubtleEmphasis"/>
        <w:rFonts w:ascii="Arial" w:hAnsi="Arial" w:cs="Arial"/>
        <w:i w:val="0"/>
        <w:iCs w:val="0"/>
        <w:color w:val="3763AE"/>
        <w:lang w:val="en-US"/>
      </w:rPr>
    </w:pPr>
    <w:r w:rsidRPr="004E4BB4">
      <w:rPr>
        <w:rStyle w:val="SubtleEmphasis"/>
        <w:rFonts w:ascii="Arial" w:hAnsi="Arial" w:cs="Arial"/>
        <w:i w:val="0"/>
        <w:iCs w:val="0"/>
        <w:color w:val="3763AE"/>
        <w:lang w:val="en-US"/>
      </w:rPr>
      <w:t>Drug and Alcohol policy</w:t>
    </w:r>
    <w:r w:rsidR="00236E84" w:rsidRPr="004E4BB4">
      <w:rPr>
        <w:rStyle w:val="SubtleEmphasis"/>
        <w:rFonts w:ascii="Arial" w:hAnsi="Arial" w:cs="Arial"/>
        <w:i w:val="0"/>
        <w:iCs w:val="0"/>
        <w:color w:val="3763AE"/>
        <w:lang w:val="en-US"/>
      </w:rPr>
      <w:tab/>
      <w:t>Uncontrolled when printed</w:t>
    </w:r>
    <w:r w:rsidRPr="004E4BB4">
      <w:rPr>
        <w:rStyle w:val="SubtleEmphasis"/>
        <w:rFonts w:ascii="Arial" w:hAnsi="Arial" w:cs="Arial"/>
        <w:i w:val="0"/>
        <w:iCs w:val="0"/>
        <w:color w:val="3763AE"/>
        <w:lang w:val="en-US"/>
      </w:rPr>
      <w:t xml:space="preserve">     </w:t>
    </w:r>
    <w:r w:rsidR="004E4BB4">
      <w:rPr>
        <w:rStyle w:val="SubtleEmphasis"/>
        <w:rFonts w:ascii="Arial" w:hAnsi="Arial" w:cs="Arial"/>
        <w:i w:val="0"/>
        <w:iCs w:val="0"/>
        <w:color w:val="3763AE"/>
        <w:lang w:val="en-US"/>
      </w:rPr>
      <w:tab/>
    </w:r>
    <w:r w:rsidRPr="004E4BB4">
      <w:rPr>
        <w:rStyle w:val="SubtleEmphasis"/>
        <w:rFonts w:ascii="Arial" w:hAnsi="Arial" w:cs="Arial"/>
        <w:i w:val="0"/>
        <w:iCs w:val="0"/>
        <w:color w:val="3763AE"/>
        <w:lang w:val="en-US"/>
      </w:rPr>
      <w:t xml:space="preserve">Page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PAGE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1</w:t>
    </w:r>
    <w:r w:rsidRPr="004E4BB4">
      <w:rPr>
        <w:rStyle w:val="SubtleEmphasis"/>
        <w:rFonts w:ascii="Arial" w:hAnsi="Arial" w:cs="Arial"/>
        <w:b/>
        <w:bCs/>
        <w:i w:val="0"/>
        <w:iCs w:val="0"/>
        <w:color w:val="3763AE"/>
        <w:lang w:val="en-US"/>
      </w:rPr>
      <w:fldChar w:fldCharType="end"/>
    </w:r>
    <w:r w:rsidRPr="004E4BB4">
      <w:rPr>
        <w:rStyle w:val="SubtleEmphasis"/>
        <w:rFonts w:ascii="Arial" w:hAnsi="Arial" w:cs="Arial"/>
        <w:i w:val="0"/>
        <w:iCs w:val="0"/>
        <w:color w:val="3763AE"/>
        <w:lang w:val="en-US"/>
      </w:rPr>
      <w:t xml:space="preserve"> of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NUMPAGES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2</w:t>
    </w:r>
    <w:r w:rsidRPr="004E4BB4">
      <w:rPr>
        <w:rStyle w:val="SubtleEmphasis"/>
        <w:rFonts w:ascii="Arial" w:hAnsi="Arial" w:cs="Arial"/>
        <w:b/>
        <w:bCs/>
        <w:i w:val="0"/>
        <w:iCs w:val="0"/>
        <w:color w:val="3763AE"/>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F536" w14:textId="77777777" w:rsidR="00174061" w:rsidRDefault="00174061" w:rsidP="00947E57">
      <w:pPr>
        <w:spacing w:before="0" w:after="0" w:line="240" w:lineRule="auto"/>
      </w:pPr>
      <w:r>
        <w:separator/>
      </w:r>
    </w:p>
  </w:footnote>
  <w:footnote w:type="continuationSeparator" w:id="0">
    <w:p w14:paraId="15179D96" w14:textId="77777777" w:rsidR="00174061" w:rsidRDefault="00174061" w:rsidP="00947E57">
      <w:pPr>
        <w:spacing w:before="0" w:after="0" w:line="240" w:lineRule="auto"/>
      </w:pPr>
      <w:r>
        <w:continuationSeparator/>
      </w:r>
    </w:p>
  </w:footnote>
  <w:footnote w:type="continuationNotice" w:id="1">
    <w:p w14:paraId="54819294" w14:textId="77777777" w:rsidR="00174061" w:rsidRDefault="001740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101C" w14:textId="77777777" w:rsidR="00760ECA" w:rsidRDefault="00760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8C9D" w14:textId="6210BAB8" w:rsidR="00721D10" w:rsidRDefault="00721D10">
    <w:pPr>
      <w:pStyle w:val="Header"/>
    </w:pPr>
    <w:r>
      <w:rPr>
        <w:noProof/>
      </w:rPr>
      <mc:AlternateContent>
        <mc:Choice Requires="wps">
          <w:drawing>
            <wp:anchor distT="0" distB="0" distL="114300" distR="114300" simplePos="0" relativeHeight="251670528" behindDoc="0" locked="0" layoutInCell="1" allowOverlap="1" wp14:anchorId="36D80880" wp14:editId="77E67DD5">
              <wp:simplePos x="0" y="0"/>
              <wp:positionH relativeFrom="column">
                <wp:posOffset>-836959</wp:posOffset>
              </wp:positionH>
              <wp:positionV relativeFrom="paragraph">
                <wp:posOffset>-355076</wp:posOffset>
              </wp:positionV>
              <wp:extent cx="5719763" cy="871538"/>
              <wp:effectExtent l="0" t="0" r="0" b="5080"/>
              <wp:wrapNone/>
              <wp:docPr id="403884313"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714B3EBE" w14:textId="221717A5" w:rsidR="00721D10" w:rsidRPr="0077293C" w:rsidRDefault="00760ECA"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Standard Operating Procedure</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93196B">
            <v:shapetype id="_x0000_t202" coordsize="21600,21600" o:spt="202" path="m,l,21600r21600,l21600,xe" w14:anchorId="36D80880">
              <v:stroke joinstyle="miter"/>
              <v:path gradientshapeok="t" o:connecttype="rect"/>
            </v:shapetype>
            <v:shape id="Text Box 1" style="position:absolute;margin-left:-65.9pt;margin-top:-27.95pt;width:450.4pt;height: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">
              <v:textbox>
                <w:txbxContent>
                  <w:p w:rsidRPr="0077293C" w:rsidR="00721D10" w:rsidP="00721D10" w:rsidRDefault="00760ECA" w14:paraId="16EFBD43" w14:textId="221717A5">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Standard Operating Procedure</w:t>
                    </w:r>
                  </w:p>
                  <w:p w:rsidRPr="0077293C" w:rsidR="00721D10" w:rsidP="00721D10" w:rsidRDefault="00721D10" w14:paraId="70AA69DD" w14:textId="77777777">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mc:AlternateContent>
        <mc:Choice Requires="wps">
          <w:drawing>
            <wp:anchor distT="0" distB="0" distL="114300" distR="114300" simplePos="0" relativeHeight="251667456" behindDoc="0" locked="0" layoutInCell="1" allowOverlap="1" wp14:anchorId="21B0A12F" wp14:editId="5EF4851D">
              <wp:simplePos x="0" y="0"/>
              <wp:positionH relativeFrom="page">
                <wp:posOffset>6118630</wp:posOffset>
              </wp:positionH>
              <wp:positionV relativeFrom="page">
                <wp:align>top</wp:align>
              </wp:positionV>
              <wp:extent cx="1439545" cy="1079500"/>
              <wp:effectExtent l="0" t="0" r="8255" b="6350"/>
              <wp:wrapNone/>
              <wp:docPr id="1882112733" name="Rectangle 2"/>
              <wp:cNvGraphicFramePr/>
              <a:graphic xmlns:a="http://schemas.openxmlformats.org/drawingml/2006/main">
                <a:graphicData uri="http://schemas.microsoft.com/office/word/2010/wordprocessingShape">
                  <wps:wsp>
                    <wps:cNvSpPr/>
                    <wps:spPr>
                      <a:xfrm>
                        <a:off x="0" y="0"/>
                        <a:ext cx="1439545" cy="10795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DBCAC51">
            <v:rect id="Rectangle 2" style="position:absolute;margin-left:481.8pt;margin-top:0;width:113.35pt;height:85pt;z-index:25166745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spid="_x0000_s1026" fillcolor="#3763ae" stroked="f" strokeweight="1pt" w14:anchorId="3B423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">
              <w10:wrap anchorx="page" anchory="page"/>
            </v:rect>
          </w:pict>
        </mc:Fallback>
      </mc:AlternateContent>
    </w:r>
    <w:r>
      <w:rPr>
        <w:rFonts w:ascii="Arial" w:hAnsi="Arial" w:cs="Arial"/>
        <w:noProof/>
        <w:color w:val="F79646" w:themeColor="accent6"/>
      </w:rPr>
      <w:drawing>
        <wp:anchor distT="0" distB="0" distL="114300" distR="114300" simplePos="0" relativeHeight="251668480" behindDoc="1" locked="0" layoutInCell="1" allowOverlap="1" wp14:anchorId="5B12CA9D" wp14:editId="4C7DF86C">
          <wp:simplePos x="0" y="0"/>
          <wp:positionH relativeFrom="column">
            <wp:posOffset>5412740</wp:posOffset>
          </wp:positionH>
          <wp:positionV relativeFrom="paragraph">
            <wp:posOffset>-375920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738979348" name="Picture 3" descr="A black circle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79348" name="Picture 3" descr="A black circle with blu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F79646" w:themeColor="accent6"/>
      </w:rPr>
      <mc:AlternateContent>
        <mc:Choice Requires="wps">
          <w:drawing>
            <wp:anchor distT="0" distB="0" distL="114300" distR="114300" simplePos="0" relativeHeight="251665408" behindDoc="1" locked="0" layoutInCell="1" allowOverlap="1" wp14:anchorId="5C504266" wp14:editId="62930AE9">
              <wp:simplePos x="0" y="0"/>
              <wp:positionH relativeFrom="page">
                <wp:align>left</wp:align>
              </wp:positionH>
              <wp:positionV relativeFrom="page">
                <wp:align>top</wp:align>
              </wp:positionV>
              <wp:extent cx="6119495" cy="1080000"/>
              <wp:effectExtent l="0" t="0" r="0" b="6350"/>
              <wp:wrapNone/>
              <wp:docPr id="613423030" name="Rectangle 1"/>
              <wp:cNvGraphicFramePr/>
              <a:graphic xmlns:a="http://schemas.openxmlformats.org/drawingml/2006/main">
                <a:graphicData uri="http://schemas.microsoft.com/office/word/2010/wordprocessingShape">
                  <wps:wsp>
                    <wps:cNvSpPr/>
                    <wps:spPr>
                      <a:xfrm>
                        <a:off x="0" y="0"/>
                        <a:ext cx="6119495"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88C030" w14:textId="77777777" w:rsidR="00721D10" w:rsidRPr="00FD0F39" w:rsidRDefault="00721D10" w:rsidP="00721D10">
                          <w:pPr>
                            <w:ind w:left="-1560"/>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202862">
            <v:rect id="Rectangle 1" style="position:absolute;margin-left:0;margin-top:0;width:481.85pt;height:85.05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7" fillcolor="#00aeef" stroked="f" strokeweight="1pt" w14:anchorId="5C50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">
              <v:textbox>
                <w:txbxContent>
                  <w:p w:rsidRPr="00FD0F39" w:rsidR="00721D10" w:rsidP="00721D10" w:rsidRDefault="00721D10" w14:paraId="672A6659" w14:textId="77777777">
                    <w:pPr>
                      <w:ind w:left="-1560"/>
                      <w:jc w:val="center"/>
                      <w:rPr>
                        <w:rFonts w:ascii="Tahoma" w:hAnsi="Tahoma" w:cs="Tahoma"/>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A4A9" w14:textId="77777777" w:rsidR="00236E84" w:rsidRPr="004B2FEA" w:rsidRDefault="0077293C" w:rsidP="00932575">
    <w:pPr>
      <w:pStyle w:val="Title"/>
      <w:rPr>
        <w:color w:val="F79646" w:themeColor="accent6"/>
        <w:sz w:val="40"/>
        <w:szCs w:val="48"/>
        <w:lang w:val="en-US"/>
      </w:rPr>
    </w:pPr>
    <w:r>
      <w:rPr>
        <w:noProof/>
      </w:rPr>
      <mc:AlternateContent>
        <mc:Choice Requires="wps">
          <w:drawing>
            <wp:anchor distT="0" distB="0" distL="114300" distR="114300" simplePos="0" relativeHeight="251663360" behindDoc="0" locked="0" layoutInCell="1" allowOverlap="1" wp14:anchorId="4415C4DC" wp14:editId="122E101B">
              <wp:simplePos x="0" y="0"/>
              <wp:positionH relativeFrom="column">
                <wp:posOffset>-776287</wp:posOffset>
              </wp:positionH>
              <wp:positionV relativeFrom="paragraph">
                <wp:posOffset>-340043</wp:posOffset>
              </wp:positionV>
              <wp:extent cx="5719763" cy="871538"/>
              <wp:effectExtent l="0" t="0" r="0" b="5080"/>
              <wp:wrapNone/>
              <wp:docPr id="787564916"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ED3DF3">
            <v:shapetype id="_x0000_t202" coordsize="21600,21600" o:spt="202" path="m,l,21600r21600,l21600,xe" w14:anchorId="4415C4DC">
              <v:stroke joinstyle="miter"/>
              <v:path gradientshapeok="t" o:connecttype="rect"/>
            </v:shapetype>
            <v:shape id="_x0000_s1028" style="position:absolute;margin-left:-61.1pt;margin-top:-26.8pt;width:450.4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">
              <v:textbox>
                <w:txbxContent>
                  <w:p w:rsidRPr="0077293C" w:rsidR="00FD0F39" w:rsidP="0077293C" w:rsidRDefault="00FD0F39" w14:paraId="7A724E9F" w14:textId="77777777">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rsidRPr="0077293C" w:rsidR="00FD0F39" w:rsidP="00FD0F39" w:rsidRDefault="00FD0F39" w14:paraId="161D9858" w14:textId="77777777">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w:drawing>
        <wp:anchor distT="0" distB="0" distL="114300" distR="114300" simplePos="0" relativeHeight="251661312" behindDoc="1" locked="0" layoutInCell="1" allowOverlap="1" wp14:anchorId="0C2C89AB" wp14:editId="23AA1EE5">
          <wp:simplePos x="0" y="0"/>
          <wp:positionH relativeFrom="column">
            <wp:posOffset>5338445</wp:posOffset>
          </wp:positionH>
          <wp:positionV relativeFrom="paragraph">
            <wp:posOffset>-392430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81480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006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sidR="00743698">
      <w:rPr>
        <w:rFonts w:ascii="Arial" w:hAnsi="Arial" w:cs="Arial"/>
        <w:noProof/>
        <w:color w:val="F79646" w:themeColor="accent6"/>
      </w:rPr>
      <mc:AlternateContent>
        <mc:Choice Requires="wps">
          <w:drawing>
            <wp:anchor distT="0" distB="0" distL="114300" distR="114300" simplePos="0" relativeHeight="251660288" behindDoc="0" locked="0" layoutInCell="1" allowOverlap="1" wp14:anchorId="506FEC64" wp14:editId="70CC90D1">
              <wp:simplePos x="0" y="0"/>
              <wp:positionH relativeFrom="page">
                <wp:posOffset>6120765</wp:posOffset>
              </wp:positionH>
              <wp:positionV relativeFrom="page">
                <wp:posOffset>0</wp:posOffset>
              </wp:positionV>
              <wp:extent cx="1440000" cy="1080000"/>
              <wp:effectExtent l="0" t="0" r="8255" b="6350"/>
              <wp:wrapNone/>
              <wp:docPr id="2145739131" name="Rectangle 2"/>
              <wp:cNvGraphicFramePr/>
              <a:graphic xmlns:a="http://schemas.openxmlformats.org/drawingml/2006/main">
                <a:graphicData uri="http://schemas.microsoft.com/office/word/2010/wordprocessingShape">
                  <wps:wsp>
                    <wps:cNvSpPr/>
                    <wps:spPr>
                      <a:xfrm>
                        <a:off x="0" y="0"/>
                        <a:ext cx="1440000" cy="10800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AD350A">
            <v:rect id="Rectangle 2" style="position:absolute;margin-left:481.95pt;margin-top:0;width:113.4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3763ae" stroked="f" strokeweight="1pt" w14:anchorId="5E24F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">
              <w10:wrap anchorx="page" anchory="page"/>
            </v:rect>
          </w:pict>
        </mc:Fallback>
      </mc:AlternateContent>
    </w:r>
    <w:r w:rsidR="00743698">
      <w:rPr>
        <w:rFonts w:ascii="Arial" w:hAnsi="Arial" w:cs="Arial"/>
        <w:noProof/>
        <w:color w:val="F79646" w:themeColor="accent6"/>
      </w:rPr>
      <mc:AlternateContent>
        <mc:Choice Requires="wps">
          <w:drawing>
            <wp:anchor distT="0" distB="0" distL="114300" distR="114300" simplePos="0" relativeHeight="251659264" behindDoc="1" locked="0" layoutInCell="1" allowOverlap="1" wp14:anchorId="72DC8F9E" wp14:editId="127E9D9B">
              <wp:simplePos x="0" y="0"/>
              <wp:positionH relativeFrom="page">
                <wp:posOffset>0</wp:posOffset>
              </wp:positionH>
              <wp:positionV relativeFrom="page">
                <wp:posOffset>0</wp:posOffset>
              </wp:positionV>
              <wp:extent cx="6120000" cy="1080000"/>
              <wp:effectExtent l="0" t="0" r="0" b="6350"/>
              <wp:wrapNone/>
              <wp:docPr id="2110825130" name="Rectangle 1"/>
              <wp:cNvGraphicFramePr/>
              <a:graphic xmlns:a="http://schemas.openxmlformats.org/drawingml/2006/main">
                <a:graphicData uri="http://schemas.microsoft.com/office/word/2010/wordprocessingShape">
                  <wps:wsp>
                    <wps:cNvSpPr/>
                    <wps:spPr>
                      <a:xfrm>
                        <a:off x="0" y="0"/>
                        <a:ext cx="6120000"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E0BF0" w14:textId="77777777" w:rsidR="00743698" w:rsidRPr="00FD0F39" w:rsidRDefault="00743698" w:rsidP="00743698">
                          <w:pPr>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BC8D42">
            <v:rect id="_x0000_s1029" style="position:absolute;margin-left:0;margin-top:0;width:481.9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00aeef" stroked="f" strokeweight="1pt" w14:anchorId="72DC8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">
              <v:textbox>
                <w:txbxContent>
                  <w:p w:rsidRPr="00FD0F39" w:rsidR="00743698" w:rsidP="00743698" w:rsidRDefault="00743698" w14:paraId="0A37501D" w14:textId="77777777">
                    <w:pPr>
                      <w:jc w:val="center"/>
                      <w:rPr>
                        <w:rFonts w:ascii="Tahoma" w:hAnsi="Tahoma" w:cs="Tahoma"/>
                      </w:rPr>
                    </w:pPr>
                  </w:p>
                </w:txbxContent>
              </v:textbox>
              <w10:wrap anchorx="page" anchory="page"/>
            </v:rect>
          </w:pict>
        </mc:Fallback>
      </mc:AlternateContent>
    </w:r>
    <w:r w:rsidR="005E1E91" w:rsidRPr="004B2FEA">
      <w:rPr>
        <w:rFonts w:ascii="Arial Unicode MS" w:eastAsia="Arial Unicode MS" w:hAnsi="Arial Unicode MS" w:cs="Arial Unicode MS"/>
        <w:noProof/>
        <w:color w:val="F79646" w:themeColor="accent6"/>
        <w:sz w:val="12"/>
        <w:szCs w:val="12"/>
        <w:lang w:val="en-US"/>
      </w:rPr>
      <w:t xml:space="preserve"> </w:t>
    </w:r>
  </w:p>
  <w:p w14:paraId="704EAEF3" w14:textId="77777777" w:rsidR="00947E57" w:rsidRDefault="0094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15676"/>
    <w:multiLevelType w:val="multilevel"/>
    <w:tmpl w:val="8C5A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92DCC"/>
    <w:multiLevelType w:val="multilevel"/>
    <w:tmpl w:val="6DE6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34B7A"/>
    <w:multiLevelType w:val="hybridMultilevel"/>
    <w:tmpl w:val="3A44BA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F45EC8"/>
    <w:multiLevelType w:val="multilevel"/>
    <w:tmpl w:val="B3E0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7B1A6E"/>
    <w:multiLevelType w:val="multilevel"/>
    <w:tmpl w:val="5060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D0B07"/>
    <w:multiLevelType w:val="multilevel"/>
    <w:tmpl w:val="7EC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96AA4"/>
    <w:multiLevelType w:val="multilevel"/>
    <w:tmpl w:val="BACE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126104"/>
    <w:multiLevelType w:val="multilevel"/>
    <w:tmpl w:val="1F7C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A5077D"/>
    <w:multiLevelType w:val="hybridMultilevel"/>
    <w:tmpl w:val="D39EC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DB0BFB"/>
    <w:multiLevelType w:val="multilevel"/>
    <w:tmpl w:val="A694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511978"/>
    <w:multiLevelType w:val="multilevel"/>
    <w:tmpl w:val="A0D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4332FD"/>
    <w:multiLevelType w:val="multilevel"/>
    <w:tmpl w:val="832A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6A0A55"/>
    <w:multiLevelType w:val="multilevel"/>
    <w:tmpl w:val="2D60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A13B64"/>
    <w:multiLevelType w:val="multilevel"/>
    <w:tmpl w:val="7B3AC5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B446DB8"/>
    <w:multiLevelType w:val="multilevel"/>
    <w:tmpl w:val="F398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025380"/>
    <w:multiLevelType w:val="multilevel"/>
    <w:tmpl w:val="3F2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4F724C"/>
    <w:multiLevelType w:val="multilevel"/>
    <w:tmpl w:val="49A8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A940ED"/>
    <w:multiLevelType w:val="multilevel"/>
    <w:tmpl w:val="0060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C07F42"/>
    <w:multiLevelType w:val="hybridMultilevel"/>
    <w:tmpl w:val="AA16AC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6D3F8C"/>
    <w:multiLevelType w:val="multilevel"/>
    <w:tmpl w:val="1B50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466DB0"/>
    <w:multiLevelType w:val="multilevel"/>
    <w:tmpl w:val="7CC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580A8F"/>
    <w:multiLevelType w:val="multilevel"/>
    <w:tmpl w:val="A628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250B2F"/>
    <w:multiLevelType w:val="multilevel"/>
    <w:tmpl w:val="7F9E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D13947"/>
    <w:multiLevelType w:val="multilevel"/>
    <w:tmpl w:val="4CB2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4F7B6B"/>
    <w:multiLevelType w:val="multilevel"/>
    <w:tmpl w:val="134A56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246DE8"/>
    <w:multiLevelType w:val="multilevel"/>
    <w:tmpl w:val="5AF2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B01B6D"/>
    <w:multiLevelType w:val="multilevel"/>
    <w:tmpl w:val="A748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E50436"/>
    <w:multiLevelType w:val="multilevel"/>
    <w:tmpl w:val="5D9A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DE46A2"/>
    <w:multiLevelType w:val="multilevel"/>
    <w:tmpl w:val="EAC6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763A7D"/>
    <w:multiLevelType w:val="multilevel"/>
    <w:tmpl w:val="0E86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B9034E"/>
    <w:multiLevelType w:val="multilevel"/>
    <w:tmpl w:val="00C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3C0212"/>
    <w:multiLevelType w:val="multilevel"/>
    <w:tmpl w:val="47FE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2D1E84"/>
    <w:multiLevelType w:val="multilevel"/>
    <w:tmpl w:val="B468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6B54A9"/>
    <w:multiLevelType w:val="multilevel"/>
    <w:tmpl w:val="3D98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DC2117"/>
    <w:multiLevelType w:val="multilevel"/>
    <w:tmpl w:val="6C62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261BCC"/>
    <w:multiLevelType w:val="multilevel"/>
    <w:tmpl w:val="473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2C5971"/>
    <w:multiLevelType w:val="multilevel"/>
    <w:tmpl w:val="0E1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806144"/>
    <w:multiLevelType w:val="hybridMultilevel"/>
    <w:tmpl w:val="5B7C2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BD6084"/>
    <w:multiLevelType w:val="multilevel"/>
    <w:tmpl w:val="F390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2F6622"/>
    <w:multiLevelType w:val="multilevel"/>
    <w:tmpl w:val="0414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C26E77"/>
    <w:multiLevelType w:val="multilevel"/>
    <w:tmpl w:val="482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1B173C"/>
    <w:multiLevelType w:val="hybridMultilevel"/>
    <w:tmpl w:val="F8DEF304"/>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43" w15:restartNumberingAfterBreak="0">
    <w:nsid w:val="7F5A7C43"/>
    <w:multiLevelType w:val="multilevel"/>
    <w:tmpl w:val="B5BE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43050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5258853">
    <w:abstractNumId w:val="9"/>
  </w:num>
  <w:num w:numId="3" w16cid:durableId="841314973">
    <w:abstractNumId w:val="19"/>
  </w:num>
  <w:num w:numId="4" w16cid:durableId="956523036">
    <w:abstractNumId w:val="42"/>
  </w:num>
  <w:num w:numId="5" w16cid:durableId="2124111224">
    <w:abstractNumId w:val="3"/>
  </w:num>
  <w:num w:numId="6" w16cid:durableId="1734966378">
    <w:abstractNumId w:val="25"/>
  </w:num>
  <w:num w:numId="7" w16cid:durableId="808015785">
    <w:abstractNumId w:val="14"/>
  </w:num>
  <w:num w:numId="8" w16cid:durableId="950478414">
    <w:abstractNumId w:val="10"/>
  </w:num>
  <w:num w:numId="9" w16cid:durableId="31659668">
    <w:abstractNumId w:val="20"/>
  </w:num>
  <w:num w:numId="10" w16cid:durableId="128713040">
    <w:abstractNumId w:val="24"/>
  </w:num>
  <w:num w:numId="11" w16cid:durableId="2048866980">
    <w:abstractNumId w:val="43"/>
  </w:num>
  <w:num w:numId="12" w16cid:durableId="1566258996">
    <w:abstractNumId w:val="36"/>
  </w:num>
  <w:num w:numId="13" w16cid:durableId="201208445">
    <w:abstractNumId w:val="1"/>
  </w:num>
  <w:num w:numId="14" w16cid:durableId="323094449">
    <w:abstractNumId w:val="13"/>
  </w:num>
  <w:num w:numId="15" w16cid:durableId="439842376">
    <w:abstractNumId w:val="18"/>
  </w:num>
  <w:num w:numId="16" w16cid:durableId="501965941">
    <w:abstractNumId w:val="32"/>
  </w:num>
  <w:num w:numId="17" w16cid:durableId="955332085">
    <w:abstractNumId w:val="11"/>
  </w:num>
  <w:num w:numId="18" w16cid:durableId="1203640363">
    <w:abstractNumId w:val="16"/>
  </w:num>
  <w:num w:numId="19" w16cid:durableId="1091123291">
    <w:abstractNumId w:val="33"/>
  </w:num>
  <w:num w:numId="20" w16cid:durableId="506331396">
    <w:abstractNumId w:val="22"/>
  </w:num>
  <w:num w:numId="21" w16cid:durableId="1096636982">
    <w:abstractNumId w:val="5"/>
  </w:num>
  <w:num w:numId="22" w16cid:durableId="577062877">
    <w:abstractNumId w:val="8"/>
  </w:num>
  <w:num w:numId="23" w16cid:durableId="2081363722">
    <w:abstractNumId w:val="7"/>
  </w:num>
  <w:num w:numId="24" w16cid:durableId="526601900">
    <w:abstractNumId w:val="4"/>
  </w:num>
  <w:num w:numId="25" w16cid:durableId="205996762">
    <w:abstractNumId w:val="27"/>
  </w:num>
  <w:num w:numId="26" w16cid:durableId="1431732018">
    <w:abstractNumId w:val="35"/>
  </w:num>
  <w:num w:numId="27" w16cid:durableId="805322595">
    <w:abstractNumId w:val="41"/>
  </w:num>
  <w:num w:numId="28" w16cid:durableId="257451121">
    <w:abstractNumId w:val="30"/>
  </w:num>
  <w:num w:numId="29" w16cid:durableId="1372418151">
    <w:abstractNumId w:val="6"/>
  </w:num>
  <w:num w:numId="30" w16cid:durableId="1026828708">
    <w:abstractNumId w:val="31"/>
  </w:num>
  <w:num w:numId="31" w16cid:durableId="697126323">
    <w:abstractNumId w:val="12"/>
  </w:num>
  <w:num w:numId="32" w16cid:durableId="1294408447">
    <w:abstractNumId w:val="2"/>
  </w:num>
  <w:num w:numId="33" w16cid:durableId="956326624">
    <w:abstractNumId w:val="29"/>
  </w:num>
  <w:num w:numId="34" w16cid:durableId="377121167">
    <w:abstractNumId w:val="39"/>
  </w:num>
  <w:num w:numId="35" w16cid:durableId="541134692">
    <w:abstractNumId w:val="26"/>
  </w:num>
  <w:num w:numId="36" w16cid:durableId="1752194626">
    <w:abstractNumId w:val="28"/>
  </w:num>
  <w:num w:numId="37" w16cid:durableId="705831477">
    <w:abstractNumId w:val="23"/>
  </w:num>
  <w:num w:numId="38" w16cid:durableId="462383786">
    <w:abstractNumId w:val="37"/>
  </w:num>
  <w:num w:numId="39" w16cid:durableId="1467819299">
    <w:abstractNumId w:val="17"/>
  </w:num>
  <w:num w:numId="40" w16cid:durableId="923807910">
    <w:abstractNumId w:val="34"/>
  </w:num>
  <w:num w:numId="41" w16cid:durableId="1252197964">
    <w:abstractNumId w:val="40"/>
  </w:num>
  <w:num w:numId="42" w16cid:durableId="678116727">
    <w:abstractNumId w:val="15"/>
  </w:num>
  <w:num w:numId="43" w16cid:durableId="603461321">
    <w:abstractNumId w:val="21"/>
  </w:num>
  <w:num w:numId="44" w16cid:durableId="84574677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10"/>
    <w:rsid w:val="000041AD"/>
    <w:rsid w:val="00090C6D"/>
    <w:rsid w:val="000D299D"/>
    <w:rsid w:val="000E768B"/>
    <w:rsid w:val="00114A33"/>
    <w:rsid w:val="00163037"/>
    <w:rsid w:val="00174061"/>
    <w:rsid w:val="00192477"/>
    <w:rsid w:val="00197D91"/>
    <w:rsid w:val="00226008"/>
    <w:rsid w:val="00236E84"/>
    <w:rsid w:val="00386217"/>
    <w:rsid w:val="00394C50"/>
    <w:rsid w:val="003B01CD"/>
    <w:rsid w:val="003B7E0F"/>
    <w:rsid w:val="003D4BF0"/>
    <w:rsid w:val="004010B6"/>
    <w:rsid w:val="004B2FEA"/>
    <w:rsid w:val="004E4BB4"/>
    <w:rsid w:val="005556B3"/>
    <w:rsid w:val="00566EE6"/>
    <w:rsid w:val="005B1835"/>
    <w:rsid w:val="005E1E91"/>
    <w:rsid w:val="005E2A7E"/>
    <w:rsid w:val="00632B5D"/>
    <w:rsid w:val="006503A7"/>
    <w:rsid w:val="006549B5"/>
    <w:rsid w:val="00684757"/>
    <w:rsid w:val="006C30C2"/>
    <w:rsid w:val="006E0551"/>
    <w:rsid w:val="006E2982"/>
    <w:rsid w:val="006F55D2"/>
    <w:rsid w:val="00721D10"/>
    <w:rsid w:val="00724310"/>
    <w:rsid w:val="00743698"/>
    <w:rsid w:val="00745A29"/>
    <w:rsid w:val="00760ECA"/>
    <w:rsid w:val="0077293C"/>
    <w:rsid w:val="007830B0"/>
    <w:rsid w:val="00831C4D"/>
    <w:rsid w:val="0085148D"/>
    <w:rsid w:val="0085450F"/>
    <w:rsid w:val="00862D98"/>
    <w:rsid w:val="008E7056"/>
    <w:rsid w:val="00932575"/>
    <w:rsid w:val="00940712"/>
    <w:rsid w:val="00947E57"/>
    <w:rsid w:val="009532AE"/>
    <w:rsid w:val="00A5760A"/>
    <w:rsid w:val="00AC74F9"/>
    <w:rsid w:val="00AF6A42"/>
    <w:rsid w:val="00BD70C4"/>
    <w:rsid w:val="00BF2C3E"/>
    <w:rsid w:val="00BF644D"/>
    <w:rsid w:val="00C30D49"/>
    <w:rsid w:val="00C435C4"/>
    <w:rsid w:val="00C45405"/>
    <w:rsid w:val="00C478B0"/>
    <w:rsid w:val="00C51C96"/>
    <w:rsid w:val="00C74D28"/>
    <w:rsid w:val="00CA376E"/>
    <w:rsid w:val="00CB344A"/>
    <w:rsid w:val="00CD04F4"/>
    <w:rsid w:val="00CD39D3"/>
    <w:rsid w:val="00CF4CC2"/>
    <w:rsid w:val="00D13073"/>
    <w:rsid w:val="00D51177"/>
    <w:rsid w:val="00D76964"/>
    <w:rsid w:val="00DA791D"/>
    <w:rsid w:val="00DB0D15"/>
    <w:rsid w:val="00DC7B12"/>
    <w:rsid w:val="00DE2238"/>
    <w:rsid w:val="00DE2BDB"/>
    <w:rsid w:val="00E206EC"/>
    <w:rsid w:val="00E21BBC"/>
    <w:rsid w:val="00E5422C"/>
    <w:rsid w:val="00EB5D71"/>
    <w:rsid w:val="00F27CD1"/>
    <w:rsid w:val="00F66E7F"/>
    <w:rsid w:val="00FC417F"/>
    <w:rsid w:val="00FD0F39"/>
    <w:rsid w:val="09E4FE4E"/>
    <w:rsid w:val="217B163C"/>
    <w:rsid w:val="220A550C"/>
    <w:rsid w:val="2AC3E85D"/>
    <w:rsid w:val="32E15775"/>
    <w:rsid w:val="419A9412"/>
    <w:rsid w:val="43FFDAA7"/>
    <w:rsid w:val="55A8022C"/>
    <w:rsid w:val="5F43184F"/>
    <w:rsid w:val="66593668"/>
    <w:rsid w:val="7D4B89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93186"/>
  <w15:chartTrackingRefBased/>
  <w15:docId w15:val="{E9456133-748A-42C8-9CD7-EA27A2FB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10"/>
    <w:pPr>
      <w:spacing w:before="120" w:after="280"/>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E57"/>
    <w:pPr>
      <w:spacing w:before="0" w:after="0" w:line="240" w:lineRule="auto"/>
      <w:contextualSpacing/>
    </w:pPr>
    <w:rPr>
      <w:rFonts w:eastAsiaTheme="majorEastAsia" w:cstheme="majorBidi"/>
      <w:b/>
      <w:color w:val="C00000"/>
      <w:spacing w:val="-10"/>
      <w:kern w:val="28"/>
      <w:sz w:val="48"/>
      <w:szCs w:val="56"/>
    </w:rPr>
  </w:style>
  <w:style w:type="character" w:customStyle="1" w:styleId="TitleChar">
    <w:name w:val="Title Char"/>
    <w:basedOn w:val="DefaultParagraphFont"/>
    <w:link w:val="Title"/>
    <w:uiPriority w:val="10"/>
    <w:rsid w:val="00947E57"/>
    <w:rPr>
      <w:rFonts w:ascii="Lucida Sans" w:eastAsiaTheme="majorEastAsia" w:hAnsi="Lucida Sans" w:cstheme="majorBidi"/>
      <w:b/>
      <w:color w:val="C00000"/>
      <w:spacing w:val="-10"/>
      <w:kern w:val="28"/>
      <w:sz w:val="48"/>
      <w:szCs w:val="56"/>
    </w:rPr>
  </w:style>
  <w:style w:type="paragraph" w:styleId="Subtitle">
    <w:name w:val="Subtitle"/>
    <w:basedOn w:val="Normal"/>
    <w:next w:val="Normal"/>
    <w:link w:val="SubtitleChar"/>
    <w:uiPriority w:val="11"/>
    <w:qFormat/>
    <w:rsid w:val="00947E57"/>
    <w:pPr>
      <w:numPr>
        <w:ilvl w:val="1"/>
      </w:numPr>
      <w:spacing w:after="160"/>
    </w:pPr>
    <w:rPr>
      <w:rFonts w:eastAsiaTheme="minorEastAsia"/>
      <w:b/>
      <w:color w:val="FF2121"/>
      <w:spacing w:val="15"/>
      <w:sz w:val="28"/>
    </w:rPr>
  </w:style>
  <w:style w:type="character" w:customStyle="1" w:styleId="SubtitleChar">
    <w:name w:val="Subtitle Char"/>
    <w:basedOn w:val="DefaultParagraphFont"/>
    <w:link w:val="Subtitle"/>
    <w:uiPriority w:val="11"/>
    <w:rsid w:val="00947E57"/>
    <w:rPr>
      <w:rFonts w:ascii="Lucida Sans" w:eastAsiaTheme="minorEastAsia" w:hAnsi="Lucida Sans"/>
      <w:b/>
      <w:color w:val="FF2121"/>
      <w:spacing w:val="15"/>
      <w:sz w:val="28"/>
    </w:rPr>
  </w:style>
  <w:style w:type="paragraph" w:styleId="Header">
    <w:name w:val="header"/>
    <w:basedOn w:val="Normal"/>
    <w:link w:val="HeaderChar"/>
    <w:uiPriority w:val="99"/>
    <w:unhideWhenUsed/>
    <w:rsid w:val="00947E5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7E57"/>
    <w:rPr>
      <w:rFonts w:ascii="Lucida Sans" w:hAnsi="Lucida Sans"/>
    </w:rPr>
  </w:style>
  <w:style w:type="paragraph" w:styleId="Footer">
    <w:name w:val="footer"/>
    <w:basedOn w:val="Normal"/>
    <w:link w:val="FooterChar"/>
    <w:uiPriority w:val="99"/>
    <w:unhideWhenUsed/>
    <w:rsid w:val="00947E5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7E57"/>
    <w:rPr>
      <w:rFonts w:ascii="Lucida Sans" w:hAnsi="Lucida Sans"/>
    </w:rPr>
  </w:style>
  <w:style w:type="character" w:styleId="SubtleEmphasis">
    <w:name w:val="Subtle Emphasis"/>
    <w:basedOn w:val="DefaultParagraphFont"/>
    <w:uiPriority w:val="19"/>
    <w:qFormat/>
    <w:rsid w:val="00947E57"/>
    <w:rPr>
      <w:rFonts w:ascii="Lucida Sans" w:hAnsi="Lucida Sans"/>
      <w:i/>
      <w:iCs/>
      <w:color w:val="C00000"/>
      <w:sz w:val="20"/>
    </w:rPr>
  </w:style>
  <w:style w:type="paragraph" w:styleId="ListParagraph">
    <w:name w:val="List Paragraph"/>
    <w:basedOn w:val="Normal"/>
    <w:uiPriority w:val="34"/>
    <w:qFormat/>
    <w:rsid w:val="00DC7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ament\Carla\Client%20Folders\Racing%20Queensland\WHS%20Manual%20Elements\RQ%20Toolkit\Template%20Policy.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c0a396-2d43-4531-9a67-b60a4f76443b">
      <Terms xmlns="http://schemas.microsoft.com/office/infopath/2007/PartnerControls"/>
    </lcf76f155ced4ddcb4097134ff3c332f>
    <TaxCatchAll xmlns="78461758-4c18-4056-95ac-e7eb6e47c5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62A554E828B4290E0F773E026CFD4" ma:contentTypeVersion="13" ma:contentTypeDescription="Create a new document." ma:contentTypeScope="" ma:versionID="455b453a3b8216b3405c84b69964ca8a">
  <xsd:schema xmlns:xsd="http://www.w3.org/2001/XMLSchema" xmlns:xs="http://www.w3.org/2001/XMLSchema" xmlns:p="http://schemas.microsoft.com/office/2006/metadata/properties" xmlns:ns2="73c0a396-2d43-4531-9a67-b60a4f76443b" xmlns:ns3="78461758-4c18-4056-95ac-e7eb6e47c5f1" targetNamespace="http://schemas.microsoft.com/office/2006/metadata/properties" ma:root="true" ma:fieldsID="4d2835298891c2e1570f8a81816f92cb" ns2:_="" ns3:_="">
    <xsd:import namespace="73c0a396-2d43-4531-9a67-b60a4f76443b"/>
    <xsd:import namespace="78461758-4c18-4056-95ac-e7eb6e47c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0a396-2d43-4531-9a67-b60a4f764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fe8167-73bc-439a-9bda-8cd5377d27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461758-4c18-4056-95ac-e7eb6e47c5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7ec763-efea-4084-93d6-fb3acc0a6366}" ma:internalName="TaxCatchAll" ma:showField="CatchAllData" ma:web="78461758-4c18-4056-95ac-e7eb6e47c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E815D-36E9-44DC-91A9-CD95B45CC539}">
  <ds:schemaRefs>
    <ds:schemaRef ds:uri="http://schemas.microsoft.com/office/2006/metadata/properties"/>
    <ds:schemaRef ds:uri="http://schemas.microsoft.com/office/infopath/2007/PartnerControls"/>
    <ds:schemaRef ds:uri="c28e4d3f-245b-4f31-9a88-91857b27efe2"/>
    <ds:schemaRef ds:uri="f90aab41-6d99-4430-bd1a-8644ebce28d0"/>
    <ds:schemaRef ds:uri="http://schemas.microsoft.com/sharepoint/v3"/>
  </ds:schemaRefs>
</ds:datastoreItem>
</file>

<file path=customXml/itemProps2.xml><?xml version="1.0" encoding="utf-8"?>
<ds:datastoreItem xmlns:ds="http://schemas.openxmlformats.org/officeDocument/2006/customXml" ds:itemID="{C42B03E8-A2DE-48EC-8A3E-1D34D46FEE68}">
  <ds:schemaRefs>
    <ds:schemaRef ds:uri="http://schemas.microsoft.com/sharepoint/v3/contenttype/forms"/>
  </ds:schemaRefs>
</ds:datastoreItem>
</file>

<file path=customXml/itemProps3.xml><?xml version="1.0" encoding="utf-8"?>
<ds:datastoreItem xmlns:ds="http://schemas.openxmlformats.org/officeDocument/2006/customXml" ds:itemID="{F79386F4-F1B3-4060-9369-1119A4DC35A8}"/>
</file>

<file path=docMetadata/LabelInfo.xml><?xml version="1.0" encoding="utf-8"?>
<clbl:labelList xmlns:clbl="http://schemas.microsoft.com/office/2020/mipLabelMetadata">
  <clbl:label id="{79f335fa-1fdb-4713-a3c7-b720a4ac62cf}" enabled="1" method="Standard" siteId="{fe44ae5c-958e-4186-9489-073cc8edcbaf}" removed="0"/>
</clbl:labelList>
</file>

<file path=docProps/app.xml><?xml version="1.0" encoding="utf-8"?>
<Properties xmlns="http://schemas.openxmlformats.org/officeDocument/2006/extended-properties" xmlns:vt="http://schemas.openxmlformats.org/officeDocument/2006/docPropsVTypes">
  <Template>Template Policy</Template>
  <TotalTime>3</TotalTime>
  <Pages>3</Pages>
  <Words>665</Words>
  <Characters>4104</Characters>
  <Application>Microsoft Office Word</Application>
  <DocSecurity>0</DocSecurity>
  <Lines>117</Lines>
  <Paragraphs>101</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Beament</dc:creator>
  <cp:keywords/>
  <dc:description/>
  <cp:lastModifiedBy>Carla Beament</cp:lastModifiedBy>
  <cp:revision>20</cp:revision>
  <dcterms:created xsi:type="dcterms:W3CDTF">2025-09-02T22:27:00Z</dcterms:created>
  <dcterms:modified xsi:type="dcterms:W3CDTF">2025-10-22T05:56:00Z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0x010100EBA62A554E828B4290E0F773E026CFD4</vt:lpwstr>
  </property>
  <property fmtid="{D5CDD505-2E9C-101B-9397-08002B2CF9AE}" pid="3" name="Order">
    <vt:r8>1965800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